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9600" w14:textId="003D3F66" w:rsidR="00B30C55" w:rsidRPr="00F27055" w:rsidRDefault="00B30C55" w:rsidP="008E212B">
      <w:pPr>
        <w:spacing w:before="720" w:line="360" w:lineRule="exact"/>
        <w:jc w:val="center"/>
        <w:rPr>
          <w:sz w:val="20"/>
          <w:szCs w:val="20"/>
        </w:rPr>
      </w:pPr>
      <w:r w:rsidRPr="00F27055">
        <w:rPr>
          <w:b/>
          <w:bCs/>
          <w:sz w:val="20"/>
          <w:szCs w:val="20"/>
        </w:rPr>
        <w:t>СОГЛАСИЕ НА ОБРАБОТКУ ПЕРСОНАЛЬНЫХ ДАННЫХ</w:t>
      </w:r>
    </w:p>
    <w:p w14:paraId="480957C4" w14:textId="77777777" w:rsidR="00B30C55" w:rsidRPr="00F27055" w:rsidRDefault="00B30C55" w:rsidP="00B30C55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14:paraId="2978DBE9" w14:textId="2170EDB7" w:rsidR="00B30C55" w:rsidRPr="007433DE" w:rsidRDefault="00B30C55" w:rsidP="00B30C55">
      <w:pPr>
        <w:pStyle w:val="ae"/>
        <w:spacing w:before="0" w:beforeAutospacing="0" w:after="0" w:afterAutospacing="0"/>
        <w:jc w:val="both"/>
        <w:rPr>
          <w:rStyle w:val="fill"/>
          <w:rFonts w:eastAsia="Calibri"/>
          <w:bCs/>
          <w:iCs/>
          <w:color w:val="000000" w:themeColor="text1"/>
          <w:sz w:val="20"/>
          <w:szCs w:val="20"/>
        </w:rPr>
      </w:pPr>
      <w:bookmarkStart w:id="0" w:name="_Hlk205470342"/>
      <w:r w:rsidRPr="00F27055">
        <w:rPr>
          <w:sz w:val="20"/>
          <w:szCs w:val="20"/>
        </w:rPr>
        <w:t>Я</w:t>
      </w:r>
      <w:r w:rsidRPr="007433DE">
        <w:rPr>
          <w:color w:val="000000" w:themeColor="text1"/>
          <w:sz w:val="20"/>
          <w:szCs w:val="20"/>
        </w:rPr>
        <w:t>,</w:t>
      </w:r>
      <w:r w:rsidRPr="007433DE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______________________________________________________________________________________________</w:t>
      </w:r>
      <w:r w:rsidRPr="00F27055">
        <w:rPr>
          <w:sz w:val="20"/>
          <w:szCs w:val="20"/>
        </w:rPr>
        <w:t xml:space="preserve">, паспорт </w:t>
      </w:r>
      <w:r w:rsidRPr="007433DE">
        <w:rPr>
          <w:color w:val="000000" w:themeColor="text1"/>
          <w:sz w:val="20"/>
          <w:szCs w:val="20"/>
        </w:rPr>
        <w:t xml:space="preserve">серия </w:t>
      </w:r>
      <w:r w:rsidRPr="007433DE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_____</w:t>
      </w:r>
      <w:r w:rsidRPr="007433DE">
        <w:rPr>
          <w:color w:val="000000" w:themeColor="text1"/>
          <w:sz w:val="20"/>
          <w:szCs w:val="20"/>
        </w:rPr>
        <w:t xml:space="preserve"> № </w:t>
      </w:r>
      <w:r w:rsidRPr="007433DE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______</w:t>
      </w:r>
      <w:r w:rsidRPr="007433DE">
        <w:rPr>
          <w:color w:val="000000" w:themeColor="text1"/>
          <w:sz w:val="20"/>
          <w:szCs w:val="20"/>
        </w:rPr>
        <w:t xml:space="preserve"> выдан «</w:t>
      </w:r>
      <w:r w:rsidRPr="007433DE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</w:t>
      </w:r>
      <w:r w:rsidRPr="007433DE">
        <w:rPr>
          <w:color w:val="000000" w:themeColor="text1"/>
          <w:sz w:val="20"/>
          <w:szCs w:val="20"/>
        </w:rPr>
        <w:t>» </w:t>
      </w:r>
      <w:r w:rsidRPr="007433DE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______</w:t>
      </w:r>
      <w:r w:rsidRPr="007433DE">
        <w:rPr>
          <w:color w:val="000000" w:themeColor="text1"/>
          <w:sz w:val="20"/>
          <w:szCs w:val="20"/>
        </w:rPr>
        <w:t> г. ___________________</w:t>
      </w:r>
      <w:r w:rsidRPr="007433DE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 xml:space="preserve">________________________________, </w:t>
      </w:r>
    </w:p>
    <w:p w14:paraId="1C994E17" w14:textId="77777777" w:rsidR="00B30C55" w:rsidRPr="007433DE" w:rsidRDefault="00B30C55" w:rsidP="00B30C55">
      <w:pPr>
        <w:pStyle w:val="ae"/>
        <w:spacing w:before="0" w:beforeAutospacing="0" w:after="0" w:afterAutospacing="0"/>
        <w:rPr>
          <w:rStyle w:val="fill"/>
          <w:rFonts w:eastAsia="Calibri"/>
          <w:bCs/>
          <w:i/>
          <w:iCs/>
          <w:color w:val="000000" w:themeColor="text1"/>
          <w:sz w:val="16"/>
          <w:szCs w:val="16"/>
        </w:rPr>
      </w:pPr>
      <w:r w:rsidRPr="007433DE">
        <w:rPr>
          <w:rStyle w:val="fill"/>
          <w:rFonts w:eastAsia="Calibri"/>
          <w:bCs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14:paraId="60222E6C" w14:textId="238C9D4C" w:rsidR="00B30C55" w:rsidRPr="007433DE" w:rsidRDefault="00B30C55" w:rsidP="00B30C55">
      <w:pPr>
        <w:pStyle w:val="ae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F27055">
        <w:rPr>
          <w:sz w:val="20"/>
          <w:szCs w:val="20"/>
        </w:rPr>
        <w:t>зарегистрированн</w:t>
      </w:r>
      <w:r w:rsidR="0047352B">
        <w:rPr>
          <w:sz w:val="20"/>
          <w:szCs w:val="20"/>
        </w:rPr>
        <w:t>ый</w:t>
      </w:r>
      <w:r w:rsidRPr="00F27055">
        <w:rPr>
          <w:sz w:val="20"/>
          <w:szCs w:val="20"/>
        </w:rPr>
        <w:t>(</w:t>
      </w:r>
      <w:proofErr w:type="spellStart"/>
      <w:r w:rsidR="0047352B">
        <w:rPr>
          <w:sz w:val="20"/>
          <w:szCs w:val="20"/>
        </w:rPr>
        <w:t>ая</w:t>
      </w:r>
      <w:proofErr w:type="spellEnd"/>
      <w:r w:rsidRPr="00F27055">
        <w:rPr>
          <w:sz w:val="20"/>
          <w:szCs w:val="20"/>
        </w:rPr>
        <w:t xml:space="preserve">) по </w:t>
      </w:r>
      <w:r w:rsidRPr="007433DE">
        <w:rPr>
          <w:color w:val="000000" w:themeColor="text1"/>
          <w:sz w:val="20"/>
          <w:szCs w:val="20"/>
        </w:rPr>
        <w:t xml:space="preserve">адресу: </w:t>
      </w:r>
      <w:r w:rsidRPr="007433DE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________________________</w:t>
      </w:r>
      <w:r w:rsidR="00B70BD1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_______________________________________</w:t>
      </w:r>
      <w:r w:rsidRPr="007433DE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 xml:space="preserve"> </w:t>
      </w:r>
      <w:r w:rsidRPr="007433DE">
        <w:rPr>
          <w:color w:val="000000" w:themeColor="text1"/>
          <w:sz w:val="20"/>
          <w:szCs w:val="20"/>
        </w:rPr>
        <w:t xml:space="preserve">даю </w:t>
      </w:r>
      <w:r w:rsidR="009B7412">
        <w:rPr>
          <w:color w:val="000000" w:themeColor="text1"/>
          <w:sz w:val="20"/>
          <w:szCs w:val="20"/>
        </w:rPr>
        <w:t>Общественной организации «Федерация плавания Пермского края»</w:t>
      </w:r>
      <w:r w:rsidRPr="007433DE">
        <w:rPr>
          <w:color w:val="000000" w:themeColor="text1"/>
          <w:sz w:val="20"/>
          <w:szCs w:val="20"/>
        </w:rPr>
        <w:t xml:space="preserve"> (ОГРН </w:t>
      </w:r>
      <w:r w:rsidR="009B7412" w:rsidRPr="009B7412">
        <w:rPr>
          <w:color w:val="0D0D0D" w:themeColor="text1" w:themeTint="F2"/>
          <w:sz w:val="20"/>
          <w:szCs w:val="20"/>
          <w:shd w:val="clear" w:color="auto" w:fill="FFFFFF"/>
        </w:rPr>
        <w:t>1025900010400</w:t>
      </w:r>
      <w:r w:rsidRPr="007433DE">
        <w:rPr>
          <w:color w:val="000000" w:themeColor="text1"/>
          <w:sz w:val="20"/>
          <w:szCs w:val="20"/>
        </w:rPr>
        <w:t xml:space="preserve">, ИНН </w:t>
      </w:r>
      <w:r w:rsidR="009B7412" w:rsidRPr="009B7412">
        <w:rPr>
          <w:color w:val="0D0D0D" w:themeColor="text1" w:themeTint="F2"/>
          <w:sz w:val="20"/>
          <w:szCs w:val="20"/>
          <w:shd w:val="clear" w:color="auto" w:fill="FFFFFF"/>
        </w:rPr>
        <w:t>5902703843</w:t>
      </w:r>
      <w:r w:rsidRPr="007433DE">
        <w:rPr>
          <w:color w:val="000000" w:themeColor="text1"/>
          <w:sz w:val="20"/>
          <w:szCs w:val="20"/>
        </w:rPr>
        <w:t>), зарегистрированно</w:t>
      </w:r>
      <w:r w:rsidR="009B7412">
        <w:rPr>
          <w:color w:val="000000" w:themeColor="text1"/>
          <w:sz w:val="20"/>
          <w:szCs w:val="20"/>
        </w:rPr>
        <w:t>й</w:t>
      </w:r>
      <w:r w:rsidRPr="007433DE">
        <w:rPr>
          <w:color w:val="000000" w:themeColor="text1"/>
          <w:sz w:val="20"/>
          <w:szCs w:val="20"/>
        </w:rPr>
        <w:t xml:space="preserve"> по адресу: </w:t>
      </w:r>
      <w:r w:rsidR="00AA7145">
        <w:rPr>
          <w:color w:val="000000" w:themeColor="text1"/>
          <w:sz w:val="20"/>
          <w:szCs w:val="20"/>
        </w:rPr>
        <w:t>614095, Пермский край, Г.О. Пермский, г. Пермь, ул. Мира, д. 41</w:t>
      </w:r>
      <w:r w:rsidRPr="007433DE">
        <w:rPr>
          <w:color w:val="000000" w:themeColor="text1"/>
          <w:sz w:val="20"/>
          <w:szCs w:val="20"/>
        </w:rPr>
        <w:t xml:space="preserve">, (далее – оператор) согласие на обработку своих персональных данных. </w:t>
      </w:r>
    </w:p>
    <w:p w14:paraId="1A5BC85E" w14:textId="7AA0179F" w:rsidR="00B30C55" w:rsidRDefault="00B30C55" w:rsidP="00B30C55">
      <w:pPr>
        <w:jc w:val="both"/>
        <w:rPr>
          <w:sz w:val="20"/>
          <w:szCs w:val="20"/>
        </w:rPr>
      </w:pPr>
      <w:r w:rsidRPr="00F27055">
        <w:rPr>
          <w:b/>
          <w:sz w:val="20"/>
          <w:szCs w:val="20"/>
        </w:rPr>
        <w:t xml:space="preserve">В лице представителя субъекта персональных данных </w:t>
      </w:r>
      <w:r w:rsidRPr="00B70BD1">
        <w:rPr>
          <w:sz w:val="20"/>
          <w:szCs w:val="20"/>
        </w:rPr>
        <w:t>(з</w:t>
      </w:r>
      <w:r w:rsidRPr="00F27055">
        <w:rPr>
          <w:sz w:val="20"/>
          <w:szCs w:val="20"/>
        </w:rPr>
        <w:t xml:space="preserve">аполняется в случае получения согласия от </w:t>
      </w:r>
      <w:r w:rsidRPr="00067264">
        <w:rPr>
          <w:bCs/>
          <w:sz w:val="20"/>
          <w:szCs w:val="20"/>
        </w:rPr>
        <w:t xml:space="preserve">представителя </w:t>
      </w:r>
      <w:r w:rsidRPr="00F27055">
        <w:rPr>
          <w:sz w:val="20"/>
          <w:szCs w:val="20"/>
        </w:rPr>
        <w:t>субъекта персональных данных</w:t>
      </w:r>
      <w:r w:rsidR="005E12ED">
        <w:rPr>
          <w:sz w:val="20"/>
          <w:szCs w:val="20"/>
        </w:rPr>
        <w:t xml:space="preserve"> (несовершеннолетнего</w:t>
      </w:r>
      <w:r w:rsidR="008A10F3">
        <w:rPr>
          <w:sz w:val="20"/>
          <w:szCs w:val="20"/>
        </w:rPr>
        <w:t>/несовершеннолетней</w:t>
      </w:r>
      <w:r w:rsidR="005E12ED">
        <w:rPr>
          <w:sz w:val="20"/>
          <w:szCs w:val="20"/>
        </w:rPr>
        <w:t>)</w:t>
      </w:r>
      <w:r w:rsidRPr="00F27055">
        <w:rPr>
          <w:sz w:val="20"/>
          <w:szCs w:val="20"/>
        </w:rPr>
        <w:t>)</w:t>
      </w:r>
    </w:p>
    <w:p w14:paraId="4E227D8A" w14:textId="238EDDAB" w:rsidR="00B30C55" w:rsidRPr="00F27055" w:rsidRDefault="00B30C55" w:rsidP="00B30C55">
      <w:pPr>
        <w:jc w:val="both"/>
        <w:rPr>
          <w:sz w:val="20"/>
          <w:szCs w:val="20"/>
        </w:rPr>
      </w:pPr>
      <w:r w:rsidRPr="00F27055">
        <w:rPr>
          <w:sz w:val="20"/>
          <w:szCs w:val="20"/>
        </w:rPr>
        <w:t>________________________________________________________________________________________________</w:t>
      </w:r>
    </w:p>
    <w:p w14:paraId="1C36E43D" w14:textId="77777777" w:rsidR="00B30C55" w:rsidRPr="00F27055" w:rsidRDefault="00B30C55" w:rsidP="00B30C55">
      <w:pPr>
        <w:jc w:val="center"/>
        <w:rPr>
          <w:i/>
          <w:sz w:val="16"/>
          <w:szCs w:val="16"/>
        </w:rPr>
      </w:pPr>
      <w:r w:rsidRPr="00F27055">
        <w:rPr>
          <w:i/>
          <w:sz w:val="16"/>
          <w:szCs w:val="16"/>
        </w:rPr>
        <w:t>(фамилия, имя, отчество полностью)</w:t>
      </w:r>
    </w:p>
    <w:p w14:paraId="00DEA81E" w14:textId="3BACA9E4" w:rsidR="00B30C55" w:rsidRPr="00301DAD" w:rsidRDefault="00B30C55" w:rsidP="00B30C55">
      <w:pPr>
        <w:pStyle w:val="ae"/>
        <w:spacing w:before="0" w:beforeAutospacing="0" w:after="0" w:afterAutospacing="0"/>
        <w:jc w:val="both"/>
        <w:rPr>
          <w:rStyle w:val="fill"/>
          <w:rFonts w:eastAsia="Calibri"/>
          <w:bCs/>
          <w:iCs/>
          <w:color w:val="000000" w:themeColor="text1"/>
          <w:sz w:val="20"/>
          <w:szCs w:val="20"/>
        </w:rPr>
      </w:pPr>
      <w:r w:rsidRPr="00F27055">
        <w:rPr>
          <w:sz w:val="20"/>
          <w:szCs w:val="20"/>
        </w:rPr>
        <w:t xml:space="preserve">паспорт </w:t>
      </w:r>
      <w:r w:rsidRPr="007433DE">
        <w:rPr>
          <w:color w:val="000000" w:themeColor="text1"/>
          <w:sz w:val="20"/>
          <w:szCs w:val="20"/>
        </w:rPr>
        <w:t xml:space="preserve">серия </w:t>
      </w:r>
      <w:r w:rsidRPr="00301DAD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_____</w:t>
      </w:r>
      <w:r w:rsidRPr="00301DAD">
        <w:rPr>
          <w:color w:val="000000" w:themeColor="text1"/>
          <w:sz w:val="20"/>
          <w:szCs w:val="20"/>
        </w:rPr>
        <w:t xml:space="preserve"> № </w:t>
      </w:r>
      <w:r w:rsidRPr="00301DAD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______</w:t>
      </w:r>
      <w:r w:rsidRPr="00301DAD">
        <w:rPr>
          <w:color w:val="000000" w:themeColor="text1"/>
          <w:sz w:val="20"/>
          <w:szCs w:val="20"/>
        </w:rPr>
        <w:t xml:space="preserve"> выдан «</w:t>
      </w:r>
      <w:r w:rsidRPr="00301DAD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</w:t>
      </w:r>
      <w:r w:rsidRPr="00301DAD">
        <w:rPr>
          <w:color w:val="000000" w:themeColor="text1"/>
          <w:sz w:val="20"/>
          <w:szCs w:val="20"/>
        </w:rPr>
        <w:t>» </w:t>
      </w:r>
      <w:r w:rsidRPr="00301DAD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______</w:t>
      </w:r>
      <w:r w:rsidRPr="00301DAD">
        <w:rPr>
          <w:color w:val="000000" w:themeColor="text1"/>
          <w:sz w:val="20"/>
          <w:szCs w:val="20"/>
        </w:rPr>
        <w:t> г. ___________________</w:t>
      </w:r>
      <w:r w:rsidRPr="00301DAD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 xml:space="preserve">________________________________, </w:t>
      </w:r>
    </w:p>
    <w:p w14:paraId="78E443F6" w14:textId="69FE6E63" w:rsidR="00B30C55" w:rsidRPr="007433DE" w:rsidRDefault="00B30C55" w:rsidP="00B30C55">
      <w:pPr>
        <w:rPr>
          <w:b/>
          <w:color w:val="000000" w:themeColor="text1"/>
          <w:sz w:val="20"/>
          <w:szCs w:val="20"/>
        </w:rPr>
      </w:pPr>
      <w:r w:rsidRPr="007433DE">
        <w:rPr>
          <w:rStyle w:val="fill"/>
          <w:rFonts w:eastAsia="Calibri"/>
          <w:bCs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</w:t>
      </w:r>
      <w:r w:rsidR="007433DE" w:rsidRPr="007433DE">
        <w:rPr>
          <w:rStyle w:val="fill"/>
          <w:rFonts w:eastAsia="Calibri"/>
          <w:bCs/>
          <w:i/>
          <w:iCs/>
          <w:color w:val="000000" w:themeColor="text1"/>
          <w:sz w:val="16"/>
          <w:szCs w:val="16"/>
        </w:rPr>
        <w:t>)</w:t>
      </w:r>
    </w:p>
    <w:p w14:paraId="681035FE" w14:textId="5D16807D" w:rsidR="00B30C55" w:rsidRPr="007433DE" w:rsidRDefault="00713580" w:rsidP="00B30C55">
      <w:pPr>
        <w:rPr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t>п</w:t>
      </w:r>
      <w:r w:rsidR="00B30C55">
        <w:rPr>
          <w:sz w:val="20"/>
          <w:szCs w:val="20"/>
        </w:rPr>
        <w:t>роживающий</w:t>
      </w:r>
      <w:r w:rsidR="00722110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ая</w:t>
      </w:r>
      <w:proofErr w:type="spellEnd"/>
      <w:r w:rsidR="00722110">
        <w:rPr>
          <w:sz w:val="20"/>
          <w:szCs w:val="20"/>
        </w:rPr>
        <w:t>)</w:t>
      </w:r>
      <w:r w:rsidR="00B30C55" w:rsidRPr="00F27055">
        <w:rPr>
          <w:sz w:val="20"/>
          <w:szCs w:val="20"/>
        </w:rPr>
        <w:t xml:space="preserve"> по </w:t>
      </w:r>
      <w:r w:rsidR="00B30C55" w:rsidRPr="007433DE">
        <w:rPr>
          <w:color w:val="000000" w:themeColor="text1"/>
          <w:sz w:val="20"/>
          <w:szCs w:val="20"/>
        </w:rPr>
        <w:t xml:space="preserve">адресу: </w:t>
      </w:r>
      <w:r w:rsidR="00B30C55" w:rsidRPr="007433DE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______</w:t>
      </w:r>
      <w:r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</w:t>
      </w:r>
      <w:r w:rsidR="00B30C55" w:rsidRPr="007433DE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_______________________________________________________________</w:t>
      </w:r>
    </w:p>
    <w:p w14:paraId="45402583" w14:textId="6CE18754" w:rsidR="00B30C55" w:rsidRPr="00656FE5" w:rsidRDefault="009B7412" w:rsidP="00B30C55">
      <w:pPr>
        <w:rPr>
          <w:sz w:val="20"/>
          <w:szCs w:val="20"/>
        </w:rPr>
      </w:pPr>
      <w:r>
        <w:rPr>
          <w:sz w:val="20"/>
          <w:szCs w:val="20"/>
        </w:rPr>
        <w:t xml:space="preserve">даю согласие на </w:t>
      </w:r>
      <w:r w:rsidR="0025314A">
        <w:rPr>
          <w:sz w:val="20"/>
          <w:szCs w:val="20"/>
        </w:rPr>
        <w:t>обработку</w:t>
      </w:r>
      <w:r>
        <w:rPr>
          <w:sz w:val="20"/>
          <w:szCs w:val="20"/>
        </w:rPr>
        <w:t xml:space="preserve"> </w:t>
      </w:r>
      <w:r w:rsidR="00B70BD1">
        <w:rPr>
          <w:sz w:val="20"/>
          <w:szCs w:val="20"/>
        </w:rPr>
        <w:t xml:space="preserve">моих </w:t>
      </w:r>
      <w:r>
        <w:rPr>
          <w:sz w:val="20"/>
          <w:szCs w:val="20"/>
        </w:rPr>
        <w:t xml:space="preserve">персональных данных  </w:t>
      </w:r>
      <w:r w:rsidR="00B70BD1">
        <w:rPr>
          <w:sz w:val="20"/>
          <w:szCs w:val="20"/>
        </w:rPr>
        <w:t xml:space="preserve">и персональных данных </w:t>
      </w:r>
      <w:r>
        <w:rPr>
          <w:sz w:val="20"/>
          <w:szCs w:val="20"/>
        </w:rPr>
        <w:t>моего несовершеннолетнего</w:t>
      </w:r>
      <w:r w:rsidR="00B70BD1">
        <w:rPr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 w:rsidR="00B70BD1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_____________________________________________________</w:t>
      </w:r>
      <w:r w:rsidR="0025314A">
        <w:rPr>
          <w:sz w:val="20"/>
          <w:szCs w:val="20"/>
        </w:rPr>
        <w:t>________________________________</w:t>
      </w:r>
      <w:r>
        <w:rPr>
          <w:sz w:val="20"/>
          <w:szCs w:val="20"/>
        </w:rPr>
        <w:t xml:space="preserve">__ </w:t>
      </w:r>
      <w:r w:rsidR="00B30C55">
        <w:rPr>
          <w:sz w:val="20"/>
          <w:szCs w:val="20"/>
        </w:rPr>
        <w:t>____________________________________________________________________________________________________________________________________________</w:t>
      </w:r>
      <w:r w:rsidR="007433DE">
        <w:rPr>
          <w:sz w:val="20"/>
          <w:szCs w:val="20"/>
        </w:rPr>
        <w:t>____________________________________________________</w:t>
      </w:r>
    </w:p>
    <w:p w14:paraId="48EBF977" w14:textId="59B9ECA9" w:rsidR="00B30C55" w:rsidRPr="00656FE5" w:rsidRDefault="00B30C55" w:rsidP="00B30C55">
      <w:pPr>
        <w:jc w:val="center"/>
        <w:rPr>
          <w:i/>
          <w:sz w:val="16"/>
          <w:szCs w:val="16"/>
        </w:rPr>
      </w:pPr>
      <w:r w:rsidRPr="00656FE5">
        <w:rPr>
          <w:i/>
          <w:sz w:val="16"/>
          <w:szCs w:val="16"/>
        </w:rPr>
        <w:t>(</w:t>
      </w:r>
      <w:r w:rsidR="009B7412" w:rsidRPr="00F27055">
        <w:rPr>
          <w:i/>
          <w:sz w:val="16"/>
          <w:szCs w:val="16"/>
        </w:rPr>
        <w:t xml:space="preserve">фамилия, имя, отчество </w:t>
      </w:r>
      <w:r w:rsidR="009B7412">
        <w:rPr>
          <w:i/>
          <w:sz w:val="16"/>
          <w:szCs w:val="16"/>
        </w:rPr>
        <w:t>несовершеннолетнего, дата и год рождения</w:t>
      </w:r>
      <w:r w:rsidRPr="00656FE5">
        <w:rPr>
          <w:i/>
          <w:sz w:val="16"/>
          <w:szCs w:val="16"/>
        </w:rPr>
        <w:t>)</w:t>
      </w:r>
    </w:p>
    <w:bookmarkEnd w:id="0"/>
    <w:p w14:paraId="1FCE3322" w14:textId="77777777" w:rsidR="00B30C55" w:rsidRDefault="00B30C55" w:rsidP="00B30C55">
      <w:pPr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Цель обработки персональных данных:</w:t>
      </w:r>
    </w:p>
    <w:p w14:paraId="04DDE9E6" w14:textId="77777777" w:rsidR="00AA7145" w:rsidRPr="005F4F04" w:rsidRDefault="00AA7145" w:rsidP="00AA7145">
      <w:pPr>
        <w:jc w:val="both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- подготовка, проведение и подведение итогов соревнований, включая публикацию итогов;</w:t>
      </w:r>
    </w:p>
    <w:p w14:paraId="448C5E37" w14:textId="7F2F920B" w:rsidR="00B30C55" w:rsidRPr="00851D56" w:rsidRDefault="00B30C55" w:rsidP="00B30C55">
      <w:pPr>
        <w:jc w:val="both"/>
        <w:rPr>
          <w:i/>
          <w:iCs/>
          <w:sz w:val="20"/>
          <w:szCs w:val="20"/>
        </w:rPr>
      </w:pPr>
      <w:r w:rsidRPr="00851D56">
        <w:rPr>
          <w:i/>
          <w:iCs/>
          <w:sz w:val="20"/>
          <w:szCs w:val="20"/>
        </w:rPr>
        <w:t xml:space="preserve">- предоставление информации о контингенте лиц, проходящих спортивную подготовку; </w:t>
      </w:r>
    </w:p>
    <w:p w14:paraId="203719DE" w14:textId="14E8B2AD" w:rsidR="00B30C55" w:rsidRDefault="00B30C55" w:rsidP="00B30C55">
      <w:pPr>
        <w:jc w:val="both"/>
        <w:rPr>
          <w:i/>
          <w:iCs/>
          <w:sz w:val="20"/>
          <w:szCs w:val="22"/>
        </w:rPr>
      </w:pPr>
      <w:r w:rsidRPr="005F4F04">
        <w:rPr>
          <w:i/>
          <w:iCs/>
          <w:sz w:val="20"/>
          <w:szCs w:val="22"/>
        </w:rPr>
        <w:t xml:space="preserve">- обеспечение формирования полного набора данных об этапах тренировочного процесса и </w:t>
      </w:r>
      <w:r w:rsidRPr="0030163F">
        <w:rPr>
          <w:i/>
          <w:iCs/>
          <w:sz w:val="20"/>
          <w:szCs w:val="22"/>
        </w:rPr>
        <w:t>достижениях</w:t>
      </w:r>
      <w:r w:rsidRPr="005F4F04">
        <w:rPr>
          <w:i/>
          <w:iCs/>
          <w:sz w:val="20"/>
          <w:szCs w:val="22"/>
        </w:rPr>
        <w:t xml:space="preserve"> спортсменов в организациях, осуществляющих спортивную подготовку, включая результаты тренировочного процесса; </w:t>
      </w:r>
    </w:p>
    <w:p w14:paraId="7CE80D1F" w14:textId="77777777" w:rsidR="00B30C55" w:rsidRPr="005F4F04" w:rsidRDefault="00B30C55" w:rsidP="00B30C55">
      <w:pPr>
        <w:jc w:val="both"/>
        <w:rPr>
          <w:i/>
          <w:iCs/>
          <w:sz w:val="18"/>
          <w:szCs w:val="18"/>
        </w:rPr>
      </w:pPr>
      <w:r w:rsidRPr="005F4F04">
        <w:rPr>
          <w:i/>
          <w:iCs/>
          <w:sz w:val="20"/>
          <w:szCs w:val="22"/>
        </w:rPr>
        <w:t>- ведение электронных журналов и электронных дневников для предоставления спортсмену и/или его законным представителям информации о</w:t>
      </w:r>
      <w:r>
        <w:rPr>
          <w:i/>
          <w:iCs/>
          <w:sz w:val="20"/>
          <w:szCs w:val="22"/>
        </w:rPr>
        <w:t xml:space="preserve"> тренировочном процессе</w:t>
      </w:r>
      <w:r w:rsidRPr="005F4F04">
        <w:rPr>
          <w:i/>
          <w:iCs/>
          <w:sz w:val="20"/>
          <w:szCs w:val="22"/>
        </w:rPr>
        <w:t xml:space="preserve"> спортсмена в организации, осуществляющей спортивную подготовку, в электронном формате, оказания иных сервисов</w:t>
      </w:r>
      <w:r>
        <w:rPr>
          <w:i/>
          <w:iCs/>
          <w:sz w:val="20"/>
          <w:szCs w:val="22"/>
        </w:rPr>
        <w:t>;</w:t>
      </w:r>
    </w:p>
    <w:p w14:paraId="6D4C564B" w14:textId="77777777" w:rsidR="00B30C55" w:rsidRDefault="00B30C55" w:rsidP="00B30C55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Pr="00B82399">
        <w:rPr>
          <w:rFonts w:ascii="Times New Roman" w:hAnsi="Times New Roman" w:cs="Times New Roman"/>
          <w:i/>
        </w:rPr>
        <w:t>формировани</w:t>
      </w:r>
      <w:r>
        <w:rPr>
          <w:rFonts w:ascii="Times New Roman" w:hAnsi="Times New Roman" w:cs="Times New Roman"/>
          <w:i/>
        </w:rPr>
        <w:t>е</w:t>
      </w:r>
      <w:r w:rsidRPr="00B8239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спортивными федерациями </w:t>
      </w:r>
      <w:r w:rsidRPr="00B82399">
        <w:rPr>
          <w:rFonts w:ascii="Times New Roman" w:hAnsi="Times New Roman" w:cs="Times New Roman"/>
          <w:i/>
        </w:rPr>
        <w:t>списков кандидатов по видам спорта в спортивные сборные команды</w:t>
      </w:r>
      <w:r>
        <w:rPr>
          <w:rFonts w:ascii="Times New Roman" w:hAnsi="Times New Roman" w:cs="Times New Roman"/>
          <w:i/>
        </w:rPr>
        <w:t xml:space="preserve"> </w:t>
      </w:r>
      <w:r w:rsidRPr="00B82399">
        <w:rPr>
          <w:rFonts w:ascii="Times New Roman" w:hAnsi="Times New Roman" w:cs="Times New Roman"/>
          <w:i/>
        </w:rPr>
        <w:t>Пермского края</w:t>
      </w:r>
      <w:r>
        <w:rPr>
          <w:rFonts w:ascii="Times New Roman" w:hAnsi="Times New Roman" w:cs="Times New Roman"/>
          <w:i/>
        </w:rPr>
        <w:t>;</w:t>
      </w:r>
    </w:p>
    <w:p w14:paraId="24977B27" w14:textId="77777777" w:rsidR="00B30C55" w:rsidRDefault="00B30C55" w:rsidP="00B30C55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присвоение квалификационных категорий тренерам, судьям, спортивных разрядов, званий спортсменам;</w:t>
      </w:r>
    </w:p>
    <w:p w14:paraId="625C3D0A" w14:textId="77777777" w:rsidR="00B30C55" w:rsidRPr="00F27055" w:rsidRDefault="00B30C55" w:rsidP="00B30C55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Pr="00F27055">
        <w:rPr>
          <w:rFonts w:ascii="Times New Roman" w:hAnsi="Times New Roman" w:cs="Times New Roman"/>
          <w:i/>
        </w:rPr>
        <w:t>обеспечение соблюдения требований законодательства Российской Федерации;</w:t>
      </w:r>
    </w:p>
    <w:p w14:paraId="079E997B" w14:textId="77777777" w:rsidR="00B30C55" w:rsidRPr="00F27055" w:rsidRDefault="00B30C55" w:rsidP="00B30C55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  <w:i/>
        </w:rPr>
        <w:t>- оформление и регулирование трудовых отношений;</w:t>
      </w:r>
    </w:p>
    <w:p w14:paraId="6A72A5EC" w14:textId="77777777" w:rsidR="00B30C55" w:rsidRPr="00F27055" w:rsidRDefault="00B30C55" w:rsidP="00B30C55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  <w:i/>
        </w:rPr>
        <w:t>- отражение информации в кадровых документах;</w:t>
      </w:r>
    </w:p>
    <w:p w14:paraId="4B544F50" w14:textId="77777777" w:rsidR="00B30C55" w:rsidRPr="00F27055" w:rsidRDefault="00B30C55" w:rsidP="00B30C55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  <w:i/>
        </w:rPr>
        <w:t>- начисление заработной платы;</w:t>
      </w:r>
    </w:p>
    <w:p w14:paraId="7C737E36" w14:textId="77777777" w:rsidR="00B30C55" w:rsidRPr="00F27055" w:rsidRDefault="00B30C55" w:rsidP="00B30C55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  <w:i/>
        </w:rPr>
        <w:t>- исчисление и уплата налоговых платежей, предусмотренных законодательством Российской Федерации;</w:t>
      </w:r>
    </w:p>
    <w:p w14:paraId="75BDC8C3" w14:textId="77777777" w:rsidR="00B30C55" w:rsidRPr="00F27055" w:rsidRDefault="00B30C55" w:rsidP="00B30C55">
      <w:pPr>
        <w:pStyle w:val="ConsPlusNormal"/>
        <w:jc w:val="both"/>
        <w:rPr>
          <w:rFonts w:ascii="Times New Roman" w:hAnsi="Times New Roman" w:cs="Times New Roman"/>
          <w:i/>
        </w:rPr>
      </w:pPr>
      <w:r w:rsidRPr="00F27055">
        <w:rPr>
          <w:rFonts w:ascii="Times New Roman" w:hAnsi="Times New Roman" w:cs="Times New Roman"/>
          <w:i/>
        </w:rPr>
        <w:t>- представление законодательно установленной отчетности в отношении физических лиц в ИФНС и внебюджетные фонды</w:t>
      </w:r>
      <w:r>
        <w:rPr>
          <w:rFonts w:ascii="Times New Roman" w:hAnsi="Times New Roman" w:cs="Times New Roman"/>
          <w:i/>
        </w:rPr>
        <w:t>.</w:t>
      </w:r>
    </w:p>
    <w:p w14:paraId="0CCBD774" w14:textId="234FB6B4" w:rsidR="00B30C55" w:rsidRDefault="00B30C55" w:rsidP="00B30C55">
      <w:pPr>
        <w:pStyle w:val="ae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6F0F19C6" w14:textId="087EC7DF" w:rsidR="0095569E" w:rsidRPr="0025314A" w:rsidRDefault="0095569E" w:rsidP="0025314A">
      <w:pPr>
        <w:pStyle w:val="af"/>
        <w:jc w:val="both"/>
        <w:rPr>
          <w:b/>
          <w:sz w:val="20"/>
          <w:szCs w:val="20"/>
        </w:rPr>
      </w:pPr>
      <w:r w:rsidRPr="0095569E">
        <w:rPr>
          <w:b/>
          <w:sz w:val="20"/>
          <w:szCs w:val="20"/>
        </w:rPr>
        <w:t>Категори</w:t>
      </w:r>
      <w:r w:rsidR="0025314A">
        <w:rPr>
          <w:b/>
          <w:sz w:val="20"/>
          <w:szCs w:val="20"/>
        </w:rPr>
        <w:t>и субъектов</w:t>
      </w:r>
      <w:r w:rsidRPr="0095569E">
        <w:rPr>
          <w:b/>
          <w:sz w:val="20"/>
          <w:szCs w:val="20"/>
        </w:rPr>
        <w:t xml:space="preserve"> персональных данных</w:t>
      </w:r>
      <w:r>
        <w:rPr>
          <w:b/>
          <w:sz w:val="20"/>
          <w:szCs w:val="20"/>
        </w:rPr>
        <w:t xml:space="preserve"> </w:t>
      </w:r>
      <w:r w:rsidRPr="0025314A">
        <w:rPr>
          <w:b/>
          <w:sz w:val="20"/>
          <w:szCs w:val="20"/>
        </w:rPr>
        <w:t>(</w:t>
      </w:r>
      <w:r w:rsidR="00D054DA">
        <w:rPr>
          <w:b/>
          <w:sz w:val="20"/>
          <w:szCs w:val="20"/>
        </w:rPr>
        <w:t>с</w:t>
      </w:r>
      <w:r w:rsidRPr="0025314A">
        <w:rPr>
          <w:b/>
          <w:sz w:val="20"/>
          <w:szCs w:val="20"/>
        </w:rPr>
        <w:t xml:space="preserve">портсмен, </w:t>
      </w:r>
      <w:r w:rsidR="00D054DA">
        <w:rPr>
          <w:b/>
          <w:sz w:val="20"/>
          <w:szCs w:val="20"/>
        </w:rPr>
        <w:t>з</w:t>
      </w:r>
      <w:r w:rsidRPr="0025314A">
        <w:rPr>
          <w:b/>
          <w:sz w:val="20"/>
          <w:szCs w:val="20"/>
        </w:rPr>
        <w:t xml:space="preserve">аконный представитель, </w:t>
      </w:r>
      <w:r w:rsidR="00D054DA">
        <w:rPr>
          <w:b/>
          <w:sz w:val="20"/>
          <w:szCs w:val="20"/>
        </w:rPr>
        <w:t>т</w:t>
      </w:r>
      <w:r w:rsidRPr="0025314A">
        <w:rPr>
          <w:b/>
          <w:sz w:val="20"/>
          <w:szCs w:val="20"/>
        </w:rPr>
        <w:t xml:space="preserve">ренер, </w:t>
      </w:r>
      <w:r w:rsidR="00D054DA">
        <w:rPr>
          <w:b/>
          <w:sz w:val="20"/>
          <w:szCs w:val="20"/>
        </w:rPr>
        <w:t>с</w:t>
      </w:r>
      <w:r w:rsidRPr="0025314A">
        <w:rPr>
          <w:b/>
          <w:sz w:val="20"/>
          <w:szCs w:val="20"/>
        </w:rPr>
        <w:t>удья):</w:t>
      </w:r>
    </w:p>
    <w:p w14:paraId="4420DA4D" w14:textId="0F2C9097" w:rsidR="0095569E" w:rsidRPr="0095569E" w:rsidRDefault="0095569E" w:rsidP="0095569E">
      <w:pPr>
        <w:pStyle w:val="af"/>
        <w:rPr>
          <w:b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Pr="0095569E">
        <w:rPr>
          <w:b/>
          <w:sz w:val="20"/>
          <w:szCs w:val="20"/>
        </w:rPr>
        <w:t xml:space="preserve"> </w:t>
      </w:r>
    </w:p>
    <w:p w14:paraId="34CD6F84" w14:textId="2EA7E705" w:rsidR="0025314A" w:rsidRPr="00656FE5" w:rsidRDefault="0025314A" w:rsidP="0025314A">
      <w:pPr>
        <w:jc w:val="center"/>
        <w:rPr>
          <w:i/>
          <w:sz w:val="16"/>
          <w:szCs w:val="16"/>
        </w:rPr>
      </w:pPr>
      <w:r w:rsidRPr="00656FE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указать нужную категорию</w:t>
      </w:r>
      <w:r w:rsidRPr="00656FE5">
        <w:rPr>
          <w:i/>
          <w:sz w:val="16"/>
          <w:szCs w:val="16"/>
        </w:rPr>
        <w:t>)</w:t>
      </w:r>
    </w:p>
    <w:p w14:paraId="3CE1085D" w14:textId="77777777" w:rsidR="0095569E" w:rsidRDefault="0095569E" w:rsidP="00B30C55">
      <w:pPr>
        <w:pStyle w:val="ae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0315454D" w14:textId="6004628D" w:rsidR="00B30C55" w:rsidRDefault="00B30C55" w:rsidP="00B30C55">
      <w:pPr>
        <w:pStyle w:val="ae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F27055">
        <w:rPr>
          <w:b/>
          <w:sz w:val="20"/>
          <w:szCs w:val="20"/>
        </w:rPr>
        <w:t>Перечень персональных данных, на обработку которых дается согласие</w:t>
      </w:r>
      <w:r w:rsidRPr="0025314A">
        <w:rPr>
          <w:b/>
          <w:sz w:val="20"/>
          <w:szCs w:val="20"/>
        </w:rPr>
        <w:t>:</w:t>
      </w:r>
    </w:p>
    <w:p w14:paraId="62104B60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Спортсмен:</w:t>
      </w:r>
    </w:p>
    <w:p w14:paraId="262888C1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фамилия, имя, отчество (при наличии); </w:t>
      </w:r>
    </w:p>
    <w:p w14:paraId="7C132DA6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страховой номер индивидуального лицевого счета; </w:t>
      </w:r>
    </w:p>
    <w:p w14:paraId="06CB3BD5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число, месяц, год рождения; </w:t>
      </w:r>
    </w:p>
    <w:p w14:paraId="3DC31E0A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пол; гражданство; </w:t>
      </w:r>
    </w:p>
    <w:p w14:paraId="0164404D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место рождения; </w:t>
      </w:r>
    </w:p>
    <w:p w14:paraId="7E037534" w14:textId="1CE19545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="00811754">
        <w:rPr>
          <w:i/>
          <w:iCs/>
          <w:sz w:val="20"/>
          <w:szCs w:val="20"/>
        </w:rPr>
        <w:t>данные документа</w:t>
      </w:r>
      <w:r w:rsidRPr="00CA4979">
        <w:rPr>
          <w:i/>
          <w:iCs/>
          <w:sz w:val="20"/>
          <w:szCs w:val="20"/>
        </w:rPr>
        <w:t xml:space="preserve">, удостоверяющего личность; </w:t>
      </w:r>
    </w:p>
    <w:p w14:paraId="65B444AD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адрес электронной почты; </w:t>
      </w:r>
    </w:p>
    <w:p w14:paraId="4FBB7EBB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номер контактного телефона; </w:t>
      </w:r>
    </w:p>
    <w:p w14:paraId="66F9BCA0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адрес места жительства, дата регистрации по месту жительства (месту пребывания); </w:t>
      </w:r>
    </w:p>
    <w:p w14:paraId="15C62729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адрес места фактического проживания; </w:t>
      </w:r>
    </w:p>
    <w:p w14:paraId="6DD90BFC" w14:textId="54C4EB0F" w:rsidR="00B30C55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данные полисов страхования (серия, номер); </w:t>
      </w:r>
    </w:p>
    <w:p w14:paraId="217A6E53" w14:textId="6B32B4E4" w:rsidR="00544A70" w:rsidRPr="00544A70" w:rsidRDefault="00544A70" w:rsidP="00544A70">
      <w:pPr>
        <w:jc w:val="both"/>
        <w:rPr>
          <w:i/>
          <w:iCs/>
          <w:sz w:val="20"/>
          <w:szCs w:val="20"/>
        </w:rPr>
      </w:pPr>
      <w:r w:rsidRPr="00544A70">
        <w:rPr>
          <w:i/>
          <w:iCs/>
          <w:sz w:val="20"/>
          <w:szCs w:val="20"/>
        </w:rPr>
        <w:t>-</w:t>
      </w:r>
      <w:r>
        <w:rPr>
          <w:i/>
          <w:iCs/>
          <w:sz w:val="20"/>
          <w:szCs w:val="20"/>
        </w:rPr>
        <w:t>банковские реквизиты;</w:t>
      </w:r>
    </w:p>
    <w:p w14:paraId="3AADB650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сведения об образовании с указанием уровня образования, наименования образовательной организации, года ее окончания, реквизитов документа об образовании; ученые степени, звания, дата выдачи документа; </w:t>
      </w:r>
    </w:p>
    <w:p w14:paraId="3537E6F7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дата начала спортивной подготовки; </w:t>
      </w:r>
    </w:p>
    <w:p w14:paraId="3CA46BA5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этап подготовки; </w:t>
      </w:r>
    </w:p>
    <w:p w14:paraId="0AC27196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группа подготовки; </w:t>
      </w:r>
    </w:p>
    <w:p w14:paraId="608C3665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вид спорта; </w:t>
      </w:r>
    </w:p>
    <w:p w14:paraId="7E0FB5A7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организация спортивной подготовки; </w:t>
      </w:r>
    </w:p>
    <w:p w14:paraId="3BB8B643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- </w:t>
      </w:r>
      <w:r w:rsidRPr="00CA4979">
        <w:rPr>
          <w:i/>
          <w:iCs/>
          <w:sz w:val="20"/>
          <w:szCs w:val="20"/>
        </w:rPr>
        <w:t xml:space="preserve">дата начала трудовой деятельности; </w:t>
      </w:r>
    </w:p>
    <w:p w14:paraId="38350613" w14:textId="77777777" w:rsidR="00B30C55" w:rsidRPr="00CA4979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 xml:space="preserve">спортивные разряды, звания; </w:t>
      </w:r>
    </w:p>
    <w:p w14:paraId="6536E9A8" w14:textId="394AA0A9" w:rsidR="00B30C55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A4979">
        <w:rPr>
          <w:i/>
          <w:iCs/>
          <w:sz w:val="20"/>
          <w:szCs w:val="20"/>
        </w:rPr>
        <w:t>членство в сборных командах; членство в спортивных федерациях</w:t>
      </w:r>
      <w:r w:rsidR="000E554B">
        <w:rPr>
          <w:i/>
          <w:iCs/>
          <w:sz w:val="20"/>
          <w:szCs w:val="20"/>
        </w:rPr>
        <w:t>;</w:t>
      </w:r>
    </w:p>
    <w:p w14:paraId="7F024942" w14:textId="75AF3188" w:rsidR="000E554B" w:rsidRDefault="000E554B" w:rsidP="000E554B">
      <w:pPr>
        <w:pStyle w:val="af"/>
        <w:rPr>
          <w:i/>
          <w:sz w:val="20"/>
          <w:szCs w:val="20"/>
        </w:rPr>
      </w:pPr>
      <w:r w:rsidRPr="000E554B">
        <w:rPr>
          <w:i/>
          <w:sz w:val="20"/>
          <w:szCs w:val="20"/>
        </w:rPr>
        <w:t xml:space="preserve">- </w:t>
      </w:r>
      <w:r w:rsidR="0078089E" w:rsidRPr="000E554B">
        <w:rPr>
          <w:i/>
          <w:sz w:val="20"/>
          <w:szCs w:val="20"/>
        </w:rPr>
        <w:t>фото</w:t>
      </w:r>
      <w:r w:rsidR="0078089E">
        <w:rPr>
          <w:i/>
          <w:sz w:val="20"/>
          <w:szCs w:val="20"/>
        </w:rPr>
        <w:t>графическое изображение</w:t>
      </w:r>
      <w:r w:rsidR="0078089E" w:rsidRPr="000E554B">
        <w:rPr>
          <w:i/>
          <w:sz w:val="20"/>
          <w:szCs w:val="20"/>
        </w:rPr>
        <w:t xml:space="preserve"> и видеоизображени</w:t>
      </w:r>
      <w:r w:rsidR="0078089E">
        <w:rPr>
          <w:i/>
          <w:sz w:val="20"/>
          <w:szCs w:val="20"/>
        </w:rPr>
        <w:t>е</w:t>
      </w:r>
      <w:r>
        <w:rPr>
          <w:i/>
          <w:sz w:val="20"/>
          <w:szCs w:val="20"/>
        </w:rPr>
        <w:t>;</w:t>
      </w:r>
    </w:p>
    <w:p w14:paraId="07126BA8" w14:textId="1E47D071" w:rsidR="000E554B" w:rsidRPr="000E554B" w:rsidRDefault="000E554B" w:rsidP="000E554B">
      <w:pPr>
        <w:pStyle w:val="af"/>
        <w:rPr>
          <w:i/>
          <w:sz w:val="20"/>
          <w:szCs w:val="20"/>
        </w:rPr>
      </w:pPr>
      <w:r>
        <w:rPr>
          <w:rStyle w:val="CharStyle29"/>
          <w:i/>
          <w:sz w:val="20"/>
          <w:szCs w:val="20"/>
        </w:rPr>
        <w:t xml:space="preserve">- </w:t>
      </w:r>
      <w:r w:rsidRPr="00466165">
        <w:rPr>
          <w:rStyle w:val="CharStyle29"/>
          <w:i/>
          <w:sz w:val="20"/>
          <w:szCs w:val="20"/>
        </w:rPr>
        <w:t>сведения о состоянии здоровья</w:t>
      </w:r>
      <w:r>
        <w:rPr>
          <w:rStyle w:val="CharStyle29"/>
          <w:i/>
          <w:sz w:val="20"/>
          <w:szCs w:val="20"/>
        </w:rPr>
        <w:t>.</w:t>
      </w:r>
    </w:p>
    <w:p w14:paraId="06AEBB4F" w14:textId="77777777" w:rsidR="00B30C55" w:rsidRPr="004F041A" w:rsidRDefault="00B30C55" w:rsidP="00B30C55">
      <w:pPr>
        <w:pStyle w:val="ae"/>
        <w:spacing w:before="0" w:beforeAutospacing="0" w:after="0" w:afterAutospacing="0"/>
        <w:jc w:val="both"/>
        <w:rPr>
          <w:b/>
          <w:sz w:val="20"/>
          <w:szCs w:val="20"/>
        </w:rPr>
      </w:pPr>
      <w:r w:rsidRPr="004F041A">
        <w:rPr>
          <w:b/>
          <w:sz w:val="20"/>
          <w:szCs w:val="20"/>
        </w:rPr>
        <w:t>Законный представитель:</w:t>
      </w:r>
    </w:p>
    <w:p w14:paraId="5CE75770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rFonts w:eastAsia="Calibri" w:cs="Calibri"/>
          <w:i/>
          <w:iCs/>
          <w:sz w:val="20"/>
          <w:szCs w:val="20"/>
          <w:lang w:eastAsia="en-US"/>
        </w:rPr>
      </w:pPr>
      <w:r>
        <w:rPr>
          <w:rFonts w:eastAsia="Calibri" w:cs="Calibri"/>
          <w:i/>
          <w:iCs/>
          <w:sz w:val="20"/>
          <w:szCs w:val="20"/>
          <w:lang w:eastAsia="en-US"/>
        </w:rPr>
        <w:t>-</w:t>
      </w:r>
      <w:r w:rsidRPr="00BE1B20">
        <w:rPr>
          <w:rFonts w:eastAsia="Calibri" w:cs="Calibri"/>
          <w:i/>
          <w:iCs/>
          <w:sz w:val="20"/>
          <w:szCs w:val="20"/>
          <w:lang w:eastAsia="en-US"/>
        </w:rPr>
        <w:t xml:space="preserve"> фамилия, имя, отчество (при наличии)</w:t>
      </w:r>
      <w:r>
        <w:rPr>
          <w:rFonts w:eastAsia="Calibri" w:cs="Calibri"/>
          <w:i/>
          <w:iCs/>
          <w:sz w:val="20"/>
          <w:szCs w:val="20"/>
          <w:lang w:eastAsia="en-US"/>
        </w:rPr>
        <w:t>;</w:t>
      </w:r>
    </w:p>
    <w:p w14:paraId="321258CD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rFonts w:eastAsia="Calibri" w:cs="Calibri"/>
          <w:i/>
          <w:iCs/>
          <w:sz w:val="20"/>
          <w:szCs w:val="20"/>
          <w:lang w:eastAsia="en-US"/>
        </w:rPr>
      </w:pPr>
      <w:r>
        <w:rPr>
          <w:rFonts w:eastAsia="Calibri" w:cs="Calibri"/>
          <w:i/>
          <w:iCs/>
          <w:sz w:val="20"/>
          <w:szCs w:val="20"/>
          <w:lang w:eastAsia="en-US"/>
        </w:rPr>
        <w:t>-</w:t>
      </w:r>
      <w:r w:rsidRPr="00BE1B20">
        <w:rPr>
          <w:rFonts w:eastAsia="Calibri" w:cs="Calibri"/>
          <w:i/>
          <w:iCs/>
          <w:sz w:val="20"/>
          <w:szCs w:val="20"/>
          <w:lang w:eastAsia="en-US"/>
        </w:rPr>
        <w:t xml:space="preserve"> страховой номер индивидуального лицевого счета</w:t>
      </w:r>
      <w:r>
        <w:rPr>
          <w:rFonts w:eastAsia="Calibri" w:cs="Calibri"/>
          <w:i/>
          <w:iCs/>
          <w:sz w:val="20"/>
          <w:szCs w:val="20"/>
          <w:lang w:eastAsia="en-US"/>
        </w:rPr>
        <w:t>;</w:t>
      </w:r>
    </w:p>
    <w:p w14:paraId="04E586A5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rFonts w:eastAsia="Calibri" w:cs="Calibri"/>
          <w:i/>
          <w:iCs/>
          <w:sz w:val="20"/>
          <w:szCs w:val="20"/>
          <w:lang w:eastAsia="en-US"/>
        </w:rPr>
      </w:pPr>
      <w:r>
        <w:rPr>
          <w:rFonts w:eastAsia="Calibri" w:cs="Calibri"/>
          <w:i/>
          <w:iCs/>
          <w:sz w:val="20"/>
          <w:szCs w:val="20"/>
          <w:lang w:eastAsia="en-US"/>
        </w:rPr>
        <w:t>-</w:t>
      </w:r>
      <w:r w:rsidRPr="00BE1B20">
        <w:rPr>
          <w:rFonts w:eastAsia="Calibri" w:cs="Calibri"/>
          <w:i/>
          <w:iCs/>
          <w:sz w:val="20"/>
          <w:szCs w:val="20"/>
          <w:lang w:eastAsia="en-US"/>
        </w:rPr>
        <w:t xml:space="preserve"> число, месяц, год рождения; </w:t>
      </w:r>
    </w:p>
    <w:p w14:paraId="4B60F10B" w14:textId="6EF668F3" w:rsidR="00B30C55" w:rsidRDefault="00B30C55" w:rsidP="00B30C55">
      <w:pPr>
        <w:pStyle w:val="ae"/>
        <w:spacing w:before="0" w:beforeAutospacing="0" w:after="0" w:afterAutospacing="0"/>
        <w:jc w:val="both"/>
        <w:rPr>
          <w:rFonts w:eastAsia="Calibri" w:cs="Calibri"/>
          <w:i/>
          <w:iCs/>
          <w:sz w:val="20"/>
          <w:szCs w:val="20"/>
          <w:lang w:eastAsia="en-US"/>
        </w:rPr>
      </w:pPr>
      <w:r>
        <w:rPr>
          <w:rFonts w:eastAsia="Calibri" w:cs="Calibri"/>
          <w:i/>
          <w:iCs/>
          <w:sz w:val="20"/>
          <w:szCs w:val="20"/>
          <w:lang w:eastAsia="en-US"/>
        </w:rPr>
        <w:t xml:space="preserve">- </w:t>
      </w:r>
      <w:r w:rsidRPr="00BE1B20">
        <w:rPr>
          <w:rFonts w:eastAsia="Calibri" w:cs="Calibri"/>
          <w:i/>
          <w:iCs/>
          <w:sz w:val="20"/>
          <w:szCs w:val="20"/>
          <w:lang w:eastAsia="en-US"/>
        </w:rPr>
        <w:t xml:space="preserve">пол; гражданство; </w:t>
      </w:r>
    </w:p>
    <w:p w14:paraId="60A4FEE5" w14:textId="70F3B101" w:rsidR="00544A70" w:rsidRPr="00544A70" w:rsidRDefault="00544A70" w:rsidP="00544A70">
      <w:pPr>
        <w:jc w:val="both"/>
        <w:rPr>
          <w:rFonts w:eastAsia="Calibri" w:cs="Calibri"/>
          <w:i/>
          <w:iCs/>
          <w:sz w:val="20"/>
          <w:szCs w:val="20"/>
          <w:lang w:eastAsia="en-US"/>
        </w:rPr>
      </w:pPr>
      <w:r w:rsidRPr="00544A70">
        <w:rPr>
          <w:rFonts w:eastAsia="Calibri" w:cs="Calibri"/>
          <w:i/>
          <w:iCs/>
          <w:sz w:val="20"/>
          <w:szCs w:val="20"/>
          <w:lang w:eastAsia="en-US"/>
        </w:rPr>
        <w:t>- банковские реквизиты;</w:t>
      </w:r>
    </w:p>
    <w:p w14:paraId="0187646F" w14:textId="77777777" w:rsidR="00811754" w:rsidRPr="00CA4979" w:rsidRDefault="00811754" w:rsidP="00811754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данные документа</w:t>
      </w:r>
      <w:r w:rsidRPr="00CA4979">
        <w:rPr>
          <w:i/>
          <w:iCs/>
          <w:sz w:val="20"/>
          <w:szCs w:val="20"/>
        </w:rPr>
        <w:t xml:space="preserve">, удостоверяющего личность; </w:t>
      </w:r>
    </w:p>
    <w:p w14:paraId="279730EE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rFonts w:eastAsia="Calibri" w:cs="Calibri"/>
          <w:i/>
          <w:iCs/>
          <w:sz w:val="20"/>
          <w:szCs w:val="20"/>
          <w:lang w:eastAsia="en-US"/>
        </w:rPr>
      </w:pPr>
      <w:r>
        <w:rPr>
          <w:rFonts w:eastAsia="Calibri" w:cs="Calibri"/>
          <w:i/>
          <w:iCs/>
          <w:sz w:val="20"/>
          <w:szCs w:val="20"/>
          <w:lang w:eastAsia="en-US"/>
        </w:rPr>
        <w:t xml:space="preserve">- </w:t>
      </w:r>
      <w:r w:rsidRPr="00BE1B20">
        <w:rPr>
          <w:rFonts w:eastAsia="Calibri" w:cs="Calibri"/>
          <w:i/>
          <w:iCs/>
          <w:sz w:val="20"/>
          <w:szCs w:val="20"/>
          <w:lang w:eastAsia="en-US"/>
        </w:rPr>
        <w:t>тип, серия, номер документа, подтверждающего законное представительство, дата его выдачи.</w:t>
      </w:r>
    </w:p>
    <w:p w14:paraId="6E3CF2A6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Тренер</w:t>
      </w:r>
      <w:r w:rsidRPr="004F041A">
        <w:rPr>
          <w:b/>
          <w:sz w:val="20"/>
          <w:szCs w:val="20"/>
        </w:rPr>
        <w:t>:</w:t>
      </w:r>
    </w:p>
    <w:p w14:paraId="3335C27E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фамилия, имя, отчество (при наличии); </w:t>
      </w:r>
    </w:p>
    <w:p w14:paraId="30731CBD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страховой номер индивидуального лицевого счета; </w:t>
      </w:r>
    </w:p>
    <w:p w14:paraId="4B2244A5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число, месяц, год рождения; </w:t>
      </w:r>
    </w:p>
    <w:p w14:paraId="0FBEEC5A" w14:textId="17529A31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пол; гражданство; </w:t>
      </w:r>
    </w:p>
    <w:p w14:paraId="2A7DF05E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>место рождения;</w:t>
      </w:r>
    </w:p>
    <w:p w14:paraId="4224B03E" w14:textId="77777777" w:rsidR="00811754" w:rsidRPr="00CA4979" w:rsidRDefault="00811754" w:rsidP="00811754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данные документа</w:t>
      </w:r>
      <w:r w:rsidRPr="00CA4979">
        <w:rPr>
          <w:i/>
          <w:iCs/>
          <w:sz w:val="20"/>
          <w:szCs w:val="20"/>
        </w:rPr>
        <w:t xml:space="preserve">, удостоверяющего личность; </w:t>
      </w:r>
    </w:p>
    <w:p w14:paraId="5A4AA14C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адрес электронной почты; </w:t>
      </w:r>
    </w:p>
    <w:p w14:paraId="7C1AC3D0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номер контактного телефона; </w:t>
      </w:r>
    </w:p>
    <w:p w14:paraId="29D6EF49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адрес места жительства, дата регистрации по месту жительства (месту пребывания); </w:t>
      </w:r>
    </w:p>
    <w:p w14:paraId="35A68C93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адрес места фактического проживания; </w:t>
      </w:r>
    </w:p>
    <w:p w14:paraId="516BC110" w14:textId="61B9E3C1" w:rsidR="00B30C55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данные полисов страхования (серия, номер); </w:t>
      </w:r>
    </w:p>
    <w:p w14:paraId="030358D9" w14:textId="77777777" w:rsidR="002B5FE0" w:rsidRPr="00544A70" w:rsidRDefault="002B5FE0" w:rsidP="002B5FE0">
      <w:pPr>
        <w:jc w:val="both"/>
        <w:rPr>
          <w:rFonts w:eastAsia="Calibri" w:cs="Calibri"/>
          <w:i/>
          <w:iCs/>
          <w:sz w:val="20"/>
          <w:szCs w:val="20"/>
          <w:lang w:eastAsia="en-US"/>
        </w:rPr>
      </w:pPr>
      <w:r w:rsidRPr="00544A70">
        <w:rPr>
          <w:rFonts w:eastAsia="Calibri" w:cs="Calibri"/>
          <w:i/>
          <w:iCs/>
          <w:sz w:val="20"/>
          <w:szCs w:val="20"/>
          <w:lang w:eastAsia="en-US"/>
        </w:rPr>
        <w:t>- банковские реквизиты;</w:t>
      </w:r>
    </w:p>
    <w:p w14:paraId="2DDA5E9A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сведения об образовании с указанием уровня образования, наименования образовательной организации, года ее окончания, реквизитов документа об образовании; </w:t>
      </w:r>
    </w:p>
    <w:p w14:paraId="2D6C00FB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ученая степень, звание, дата выдачи документа; </w:t>
      </w:r>
    </w:p>
    <w:p w14:paraId="236E5827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дата начала трудовой деятельности; </w:t>
      </w:r>
    </w:p>
    <w:p w14:paraId="5B38A822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квалификационная категория; </w:t>
      </w:r>
    </w:p>
    <w:p w14:paraId="279703A2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членство в сборных командах; </w:t>
      </w:r>
    </w:p>
    <w:p w14:paraId="67732B2D" w14:textId="77777777" w:rsidR="00B30C55" w:rsidRPr="00C2207A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 xml:space="preserve">членство в спортивных федерациях, вид спорта; </w:t>
      </w:r>
    </w:p>
    <w:p w14:paraId="66EC6180" w14:textId="77777777" w:rsidR="000E554B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207A">
        <w:rPr>
          <w:i/>
          <w:iCs/>
          <w:sz w:val="20"/>
          <w:szCs w:val="20"/>
        </w:rPr>
        <w:t>организация спортивной подготовки</w:t>
      </w:r>
      <w:r w:rsidR="000E554B">
        <w:rPr>
          <w:i/>
          <w:iCs/>
          <w:sz w:val="20"/>
          <w:szCs w:val="20"/>
        </w:rPr>
        <w:t>;</w:t>
      </w:r>
    </w:p>
    <w:p w14:paraId="761B8336" w14:textId="77777777" w:rsidR="0015708A" w:rsidRPr="000E554B" w:rsidRDefault="000E554B" w:rsidP="0015708A">
      <w:pPr>
        <w:pStyle w:val="af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="0015708A" w:rsidRPr="000E554B">
        <w:rPr>
          <w:i/>
          <w:sz w:val="20"/>
          <w:szCs w:val="20"/>
        </w:rPr>
        <w:t>фото</w:t>
      </w:r>
      <w:r w:rsidR="0015708A">
        <w:rPr>
          <w:i/>
          <w:sz w:val="20"/>
          <w:szCs w:val="20"/>
        </w:rPr>
        <w:t>графическое изображение</w:t>
      </w:r>
      <w:r w:rsidR="0015708A" w:rsidRPr="000E554B">
        <w:rPr>
          <w:i/>
          <w:sz w:val="20"/>
          <w:szCs w:val="20"/>
        </w:rPr>
        <w:t xml:space="preserve"> и видеоизображени</w:t>
      </w:r>
      <w:r w:rsidR="0015708A">
        <w:rPr>
          <w:i/>
          <w:sz w:val="20"/>
          <w:szCs w:val="20"/>
        </w:rPr>
        <w:t>е</w:t>
      </w:r>
      <w:r w:rsidR="0015708A" w:rsidRPr="000E554B">
        <w:rPr>
          <w:i/>
          <w:sz w:val="20"/>
          <w:szCs w:val="20"/>
        </w:rPr>
        <w:t>.</w:t>
      </w:r>
    </w:p>
    <w:p w14:paraId="3188E01B" w14:textId="77777777" w:rsidR="00B30C55" w:rsidRPr="00E67186" w:rsidRDefault="00B30C55" w:rsidP="00B30C55">
      <w:pPr>
        <w:pStyle w:val="ae"/>
        <w:spacing w:before="0" w:beforeAutospacing="0" w:after="0" w:afterAutospacing="0"/>
        <w:jc w:val="both"/>
        <w:rPr>
          <w:b/>
          <w:sz w:val="20"/>
          <w:szCs w:val="20"/>
        </w:rPr>
      </w:pPr>
      <w:r w:rsidRPr="00E67186">
        <w:rPr>
          <w:b/>
          <w:sz w:val="20"/>
          <w:szCs w:val="20"/>
        </w:rPr>
        <w:t>Судь</w:t>
      </w:r>
      <w:r>
        <w:rPr>
          <w:b/>
          <w:sz w:val="20"/>
          <w:szCs w:val="20"/>
        </w:rPr>
        <w:t>я</w:t>
      </w:r>
      <w:r w:rsidRPr="00E67186">
        <w:rPr>
          <w:b/>
          <w:sz w:val="20"/>
          <w:szCs w:val="20"/>
        </w:rPr>
        <w:t>:</w:t>
      </w:r>
    </w:p>
    <w:p w14:paraId="6B0A4831" w14:textId="77777777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фамилия, имя, отчество (при наличии); </w:t>
      </w:r>
    </w:p>
    <w:p w14:paraId="04807E95" w14:textId="77777777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страховой номер индивидуального лицевого счета; </w:t>
      </w:r>
    </w:p>
    <w:p w14:paraId="5084DA7E" w14:textId="77777777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число, месяц, год рождения; </w:t>
      </w:r>
    </w:p>
    <w:p w14:paraId="1ED98FC5" w14:textId="5FE364EE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пол; гражданство; </w:t>
      </w:r>
    </w:p>
    <w:p w14:paraId="1B6D3A82" w14:textId="77777777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место рождения; </w:t>
      </w:r>
    </w:p>
    <w:p w14:paraId="148A2407" w14:textId="77777777" w:rsidR="00811754" w:rsidRPr="00CA4979" w:rsidRDefault="00811754" w:rsidP="00811754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данные документа</w:t>
      </w:r>
      <w:r w:rsidRPr="00CA4979">
        <w:rPr>
          <w:i/>
          <w:iCs/>
          <w:sz w:val="20"/>
          <w:szCs w:val="20"/>
        </w:rPr>
        <w:t xml:space="preserve">, удостоверяющего личность; </w:t>
      </w:r>
    </w:p>
    <w:p w14:paraId="2E5B1569" w14:textId="77777777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адрес электронной почты; </w:t>
      </w:r>
    </w:p>
    <w:p w14:paraId="775126F2" w14:textId="77777777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номер контактного телефона; </w:t>
      </w:r>
    </w:p>
    <w:p w14:paraId="7F500EE4" w14:textId="77777777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адрес места жительства, дата регистрации по месту жительства (месту пребывания); </w:t>
      </w:r>
    </w:p>
    <w:p w14:paraId="3D584022" w14:textId="77777777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адрес места фактического проживания; </w:t>
      </w:r>
    </w:p>
    <w:p w14:paraId="7DA12334" w14:textId="3274364E" w:rsidR="00B30C55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данные полисов страхования (серия, номер); </w:t>
      </w:r>
    </w:p>
    <w:p w14:paraId="46AAFC28" w14:textId="77777777" w:rsidR="002B5FE0" w:rsidRPr="00544A70" w:rsidRDefault="002B5FE0" w:rsidP="002B5FE0">
      <w:pPr>
        <w:jc w:val="both"/>
        <w:rPr>
          <w:rFonts w:eastAsia="Calibri" w:cs="Calibri"/>
          <w:i/>
          <w:iCs/>
          <w:sz w:val="20"/>
          <w:szCs w:val="20"/>
          <w:lang w:eastAsia="en-US"/>
        </w:rPr>
      </w:pPr>
      <w:r w:rsidRPr="00544A70">
        <w:rPr>
          <w:rFonts w:eastAsia="Calibri" w:cs="Calibri"/>
          <w:i/>
          <w:iCs/>
          <w:sz w:val="20"/>
          <w:szCs w:val="20"/>
          <w:lang w:eastAsia="en-US"/>
        </w:rPr>
        <w:t>- банковские реквизиты;</w:t>
      </w:r>
    </w:p>
    <w:p w14:paraId="29D06D57" w14:textId="77777777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сведения об образовании с указанием уровня образования, наименования образовательной организации, года ее окончания, реквизитов документа об образовании; </w:t>
      </w:r>
    </w:p>
    <w:p w14:paraId="3BFF685D" w14:textId="77777777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ученые степени, звания, дата выдачи документа; </w:t>
      </w:r>
    </w:p>
    <w:p w14:paraId="505395BF" w14:textId="77777777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дата начала трудовой деятельности; </w:t>
      </w:r>
    </w:p>
    <w:p w14:paraId="31A491AF" w14:textId="77777777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квалификационная категория; </w:t>
      </w:r>
    </w:p>
    <w:p w14:paraId="1175C37D" w14:textId="77777777" w:rsidR="00B30C55" w:rsidRPr="00E67186" w:rsidRDefault="00B30C55" w:rsidP="00B30C55">
      <w:pPr>
        <w:pStyle w:val="a"/>
        <w:numPr>
          <w:ilvl w:val="0"/>
          <w:numId w:val="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 xml:space="preserve">членство в сборных командах; </w:t>
      </w:r>
    </w:p>
    <w:p w14:paraId="6DD94EE0" w14:textId="342FEAB0" w:rsidR="00B30C55" w:rsidRDefault="00B30C55" w:rsidP="00B30C55">
      <w:pPr>
        <w:pStyle w:val="ae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E67186">
        <w:rPr>
          <w:i/>
          <w:iCs/>
          <w:sz w:val="20"/>
          <w:szCs w:val="20"/>
        </w:rPr>
        <w:t>организация спортивной подготовки</w:t>
      </w:r>
      <w:r w:rsidR="000E554B">
        <w:rPr>
          <w:i/>
          <w:iCs/>
          <w:sz w:val="20"/>
          <w:szCs w:val="20"/>
        </w:rPr>
        <w:t>;</w:t>
      </w:r>
    </w:p>
    <w:p w14:paraId="2D4B23E0" w14:textId="4B6FA18D" w:rsidR="000E554B" w:rsidRPr="000E554B" w:rsidRDefault="000E554B" w:rsidP="000E554B">
      <w:pPr>
        <w:pStyle w:val="af"/>
        <w:rPr>
          <w:i/>
          <w:sz w:val="20"/>
          <w:szCs w:val="20"/>
        </w:rPr>
      </w:pPr>
      <w:r w:rsidRPr="000E554B">
        <w:rPr>
          <w:i/>
          <w:sz w:val="20"/>
          <w:szCs w:val="20"/>
        </w:rPr>
        <w:t>- фото</w:t>
      </w:r>
      <w:r w:rsidR="0015708A">
        <w:rPr>
          <w:i/>
          <w:sz w:val="20"/>
          <w:szCs w:val="20"/>
        </w:rPr>
        <w:t>графическое изображение</w:t>
      </w:r>
      <w:r w:rsidRPr="000E554B">
        <w:rPr>
          <w:i/>
          <w:sz w:val="20"/>
          <w:szCs w:val="20"/>
        </w:rPr>
        <w:t xml:space="preserve"> и видеоизображени</w:t>
      </w:r>
      <w:r w:rsidR="0015708A">
        <w:rPr>
          <w:i/>
          <w:sz w:val="20"/>
          <w:szCs w:val="20"/>
        </w:rPr>
        <w:t>е</w:t>
      </w:r>
      <w:r w:rsidRPr="000E554B">
        <w:rPr>
          <w:i/>
          <w:sz w:val="20"/>
          <w:szCs w:val="20"/>
        </w:rPr>
        <w:t>.</w:t>
      </w:r>
    </w:p>
    <w:p w14:paraId="4263A622" w14:textId="04820AB9" w:rsidR="00B30C55" w:rsidRDefault="00B30C55" w:rsidP="00B30C55">
      <w:pPr>
        <w:pStyle w:val="ae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03E9491C" w14:textId="77777777" w:rsidR="00B30C55" w:rsidRPr="00B8734F" w:rsidRDefault="00B30C55" w:rsidP="00B30C55">
      <w:pPr>
        <w:pStyle w:val="ae"/>
        <w:spacing w:before="0" w:beforeAutospacing="0" w:after="0" w:afterAutospacing="0"/>
        <w:jc w:val="center"/>
        <w:rPr>
          <w:i/>
          <w:sz w:val="16"/>
          <w:szCs w:val="16"/>
        </w:rPr>
      </w:pPr>
      <w:r w:rsidRPr="00B8734F">
        <w:rPr>
          <w:i/>
          <w:sz w:val="16"/>
          <w:szCs w:val="16"/>
        </w:rPr>
        <w:t xml:space="preserve">(указать иные категории </w:t>
      </w:r>
      <w:proofErr w:type="spellStart"/>
      <w:r w:rsidRPr="00B8734F">
        <w:rPr>
          <w:i/>
          <w:sz w:val="16"/>
          <w:szCs w:val="16"/>
        </w:rPr>
        <w:t>ПДн</w:t>
      </w:r>
      <w:proofErr w:type="spellEnd"/>
      <w:r w:rsidRPr="00B8734F">
        <w:rPr>
          <w:i/>
          <w:sz w:val="16"/>
          <w:szCs w:val="16"/>
        </w:rPr>
        <w:t>, в случае их обработки)</w:t>
      </w:r>
    </w:p>
    <w:p w14:paraId="27A67A16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38A65956" w14:textId="22DBF5C6" w:rsidR="00B30C55" w:rsidRPr="00F27055" w:rsidRDefault="00B30C55" w:rsidP="00B30C55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b/>
          <w:sz w:val="20"/>
          <w:szCs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F27055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</w:t>
      </w:r>
      <w:r w:rsidRPr="00F27055">
        <w:rPr>
          <w:sz w:val="20"/>
          <w:szCs w:val="20"/>
        </w:rPr>
        <w:t>_____</w:t>
      </w:r>
      <w:r w:rsidR="00FD33FB" w:rsidRPr="00F27055">
        <w:rPr>
          <w:sz w:val="20"/>
          <w:szCs w:val="20"/>
        </w:rPr>
        <w:t>________________________</w:t>
      </w:r>
      <w:r w:rsidR="00FD33FB">
        <w:rPr>
          <w:sz w:val="20"/>
          <w:szCs w:val="20"/>
        </w:rPr>
        <w:t>__________</w:t>
      </w:r>
      <w:r w:rsidR="00FD33FB" w:rsidRPr="00F27055">
        <w:rPr>
          <w:sz w:val="20"/>
          <w:szCs w:val="20"/>
        </w:rPr>
        <w:t>______________</w:t>
      </w:r>
    </w:p>
    <w:p w14:paraId="60BE0CAF" w14:textId="5DA9B88E" w:rsidR="00B30C55" w:rsidRPr="00F27055" w:rsidRDefault="00B30C55" w:rsidP="00B30C55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</w:t>
      </w:r>
      <w:r w:rsidRPr="00F27055">
        <w:rPr>
          <w:sz w:val="20"/>
          <w:szCs w:val="20"/>
        </w:rPr>
        <w:t>_______________</w:t>
      </w:r>
    </w:p>
    <w:p w14:paraId="75F98A9C" w14:textId="77777777" w:rsidR="00B30C55" w:rsidRPr="00B8734F" w:rsidRDefault="00B30C55" w:rsidP="00B30C55">
      <w:pPr>
        <w:pStyle w:val="ae"/>
        <w:spacing w:before="0" w:beforeAutospacing="0" w:after="0" w:afterAutospacing="0"/>
        <w:jc w:val="center"/>
        <w:rPr>
          <w:i/>
          <w:sz w:val="16"/>
          <w:szCs w:val="16"/>
        </w:rPr>
      </w:pPr>
      <w:r w:rsidRPr="00B8734F">
        <w:rPr>
          <w:i/>
          <w:sz w:val="16"/>
          <w:szCs w:val="16"/>
        </w:rPr>
        <w:t xml:space="preserve">(указать полное наименование </w:t>
      </w:r>
      <w:r>
        <w:rPr>
          <w:i/>
          <w:sz w:val="16"/>
          <w:szCs w:val="16"/>
        </w:rPr>
        <w:t xml:space="preserve">юридического </w:t>
      </w:r>
      <w:r w:rsidRPr="00B8734F">
        <w:rPr>
          <w:i/>
          <w:sz w:val="16"/>
          <w:szCs w:val="16"/>
        </w:rPr>
        <w:t>лица</w:t>
      </w:r>
      <w:r>
        <w:rPr>
          <w:i/>
          <w:sz w:val="16"/>
          <w:szCs w:val="16"/>
        </w:rPr>
        <w:t>,</w:t>
      </w:r>
      <w:r w:rsidRPr="00B8734F">
        <w:rPr>
          <w:b/>
          <w:i/>
          <w:sz w:val="16"/>
          <w:szCs w:val="16"/>
        </w:rPr>
        <w:t xml:space="preserve"> </w:t>
      </w:r>
      <w:r w:rsidRPr="00B8734F">
        <w:rPr>
          <w:i/>
          <w:sz w:val="16"/>
          <w:szCs w:val="16"/>
        </w:rPr>
        <w:t>фамилия, имя, отчество и адрес</w:t>
      </w:r>
      <w:r>
        <w:rPr>
          <w:i/>
          <w:sz w:val="16"/>
          <w:szCs w:val="16"/>
        </w:rPr>
        <w:t xml:space="preserve"> физического </w:t>
      </w:r>
      <w:r w:rsidRPr="00B8734F">
        <w:rPr>
          <w:i/>
          <w:sz w:val="16"/>
          <w:szCs w:val="16"/>
        </w:rPr>
        <w:t>лица, осуществляющего обработку персональных данных по поручению оператора, ко</w:t>
      </w:r>
      <w:r>
        <w:rPr>
          <w:i/>
          <w:sz w:val="16"/>
          <w:szCs w:val="16"/>
        </w:rPr>
        <w:t>торо</w:t>
      </w:r>
      <w:r w:rsidRPr="00B8734F">
        <w:rPr>
          <w:i/>
          <w:sz w:val="16"/>
          <w:szCs w:val="16"/>
        </w:rPr>
        <w:t>му будет поручена обработка)</w:t>
      </w:r>
    </w:p>
    <w:p w14:paraId="0147783D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7E18D893" w14:textId="77777777" w:rsidR="007F0176" w:rsidRDefault="007F0176" w:rsidP="00B30C55">
      <w:pPr>
        <w:pStyle w:val="ae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23116D4" w14:textId="77777777" w:rsidR="00035DA3" w:rsidRDefault="00035DA3" w:rsidP="00B30C55">
      <w:pPr>
        <w:pStyle w:val="ae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2DDC6F7D" w14:textId="2F560601" w:rsidR="00B30C55" w:rsidRPr="00F27055" w:rsidRDefault="00B30C55" w:rsidP="00B30C55">
      <w:pPr>
        <w:pStyle w:val="ae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7CADD225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 в информационной системе «Спортивное Прикамье», не</w:t>
      </w:r>
      <w:r w:rsidRPr="00656F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автоматизированной) обработки персональных данных.</w:t>
      </w:r>
    </w:p>
    <w:p w14:paraId="3363C293" w14:textId="76050F07" w:rsidR="00B30C55" w:rsidRDefault="00B30C55" w:rsidP="00B30C55">
      <w:pPr>
        <w:pStyle w:val="ae"/>
        <w:spacing w:before="0" w:beforeAutospacing="0" w:after="0" w:afterAutospacing="0"/>
        <w:jc w:val="both"/>
        <w:rPr>
          <w:i/>
          <w:sz w:val="16"/>
          <w:szCs w:val="16"/>
        </w:rPr>
      </w:pPr>
      <w:r w:rsidRPr="00F27055">
        <w:rPr>
          <w:i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</w:t>
      </w:r>
      <w:r w:rsidR="000E554B">
        <w:rPr>
          <w:i/>
          <w:sz w:val="20"/>
          <w:szCs w:val="20"/>
        </w:rPr>
        <w:t>.</w:t>
      </w:r>
    </w:p>
    <w:p w14:paraId="152C5DA4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</w:p>
    <w:p w14:paraId="4714330E" w14:textId="276F452A" w:rsidR="00B30C55" w:rsidRPr="00907C67" w:rsidRDefault="00B30C55" w:rsidP="00B30C55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  <w:r w:rsidRPr="00956ADD">
        <w:rPr>
          <w:b/>
          <w:sz w:val="20"/>
          <w:szCs w:val="20"/>
        </w:rPr>
        <w:t>Обработка вышеуказанных персональных данных</w:t>
      </w:r>
      <w:r w:rsidRPr="00907C67">
        <w:rPr>
          <w:sz w:val="20"/>
          <w:szCs w:val="20"/>
        </w:rPr>
        <w:t xml:space="preserve"> будет осуществляться путем </w:t>
      </w:r>
      <w:r>
        <w:rPr>
          <w:sz w:val="20"/>
          <w:szCs w:val="20"/>
        </w:rPr>
        <w:t>_____________</w:t>
      </w:r>
      <w:r w:rsidRPr="003C1F8C">
        <w:rPr>
          <w:sz w:val="20"/>
          <w:szCs w:val="20"/>
          <w:u w:val="single"/>
        </w:rPr>
        <w:t>смешанной</w:t>
      </w:r>
      <w:r>
        <w:rPr>
          <w:sz w:val="20"/>
          <w:szCs w:val="20"/>
        </w:rPr>
        <w:t xml:space="preserve">____________________________________________ </w:t>
      </w:r>
      <w:r w:rsidRPr="00956ADD">
        <w:rPr>
          <w:sz w:val="20"/>
          <w:szCs w:val="20"/>
        </w:rPr>
        <w:t>обработки</w:t>
      </w:r>
      <w:r>
        <w:rPr>
          <w:sz w:val="20"/>
          <w:szCs w:val="20"/>
        </w:rPr>
        <w:t xml:space="preserve"> </w:t>
      </w:r>
      <w:r w:rsidRPr="00907C67">
        <w:rPr>
          <w:sz w:val="20"/>
          <w:szCs w:val="20"/>
        </w:rPr>
        <w:t>персональных данных.</w:t>
      </w:r>
    </w:p>
    <w:p w14:paraId="6CF77A4C" w14:textId="632E9853" w:rsidR="00B30C55" w:rsidRPr="00956ADD" w:rsidRDefault="00B30C55" w:rsidP="00B30C55">
      <w:pPr>
        <w:pStyle w:val="ae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Pr="00956AD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указать способ обработки (</w:t>
      </w:r>
      <w:r w:rsidRPr="00956ADD">
        <w:rPr>
          <w:i/>
          <w:sz w:val="16"/>
          <w:szCs w:val="16"/>
        </w:rPr>
        <w:t>смешанной, автоматизированной, неавтоматизированной)</w:t>
      </w:r>
    </w:p>
    <w:p w14:paraId="6D1BAA1F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</w:p>
    <w:p w14:paraId="791B362F" w14:textId="2AD7C149" w:rsidR="00B30C55" w:rsidRPr="0035728F" w:rsidRDefault="00B30C55" w:rsidP="00B30C55">
      <w:pPr>
        <w:pStyle w:val="ae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F27055">
        <w:rPr>
          <w:sz w:val="20"/>
          <w:szCs w:val="20"/>
        </w:rPr>
        <w:t xml:space="preserve">Даю согласие на передачу (предоставление) оператором моих данных: </w:t>
      </w:r>
      <w:r w:rsidR="00E33908">
        <w:rPr>
          <w:sz w:val="20"/>
          <w:szCs w:val="20"/>
        </w:rPr>
        <w:t xml:space="preserve"> </w:t>
      </w:r>
      <w:r w:rsidR="00E33908" w:rsidRPr="00E33908">
        <w:rPr>
          <w:sz w:val="20"/>
          <w:szCs w:val="20"/>
          <w:u w:val="single"/>
        </w:rPr>
        <w:t>в</w:t>
      </w:r>
      <w:r w:rsidR="00E33908">
        <w:rPr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  <w:shd w:val="clear" w:color="auto" w:fill="FFFFFF"/>
        </w:rPr>
        <w:t>Министерство спорта Российской Федерации</w:t>
      </w:r>
      <w:r w:rsidR="0035728F">
        <w:rPr>
          <w:color w:val="000000"/>
          <w:sz w:val="20"/>
          <w:szCs w:val="20"/>
          <w:u w:val="single"/>
          <w:shd w:val="clear" w:color="auto" w:fill="FFFFFF"/>
        </w:rPr>
        <w:t xml:space="preserve">, </w:t>
      </w:r>
      <w:r w:rsidR="008A55F5">
        <w:rPr>
          <w:color w:val="000000"/>
          <w:sz w:val="20"/>
          <w:szCs w:val="20"/>
          <w:u w:val="single"/>
          <w:shd w:val="clear" w:color="auto" w:fill="FFFFFF"/>
        </w:rPr>
        <w:t>в Ф</w:t>
      </w:r>
      <w:r w:rsidR="00EF3C6F">
        <w:rPr>
          <w:color w:val="000000"/>
          <w:sz w:val="20"/>
          <w:szCs w:val="20"/>
          <w:u w:val="single"/>
          <w:shd w:val="clear" w:color="auto" w:fill="FFFFFF"/>
        </w:rPr>
        <w:t>едеральн</w:t>
      </w:r>
      <w:r w:rsidR="0035728F">
        <w:rPr>
          <w:color w:val="000000"/>
          <w:sz w:val="20"/>
          <w:szCs w:val="20"/>
          <w:u w:val="single"/>
          <w:shd w:val="clear" w:color="auto" w:fill="FFFFFF"/>
        </w:rPr>
        <w:t>ую</w:t>
      </w:r>
      <w:r w:rsidR="00EF3C6F">
        <w:rPr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EF3C6F" w:rsidRPr="00EF3C6F">
        <w:rPr>
          <w:color w:val="000000"/>
          <w:sz w:val="20"/>
          <w:szCs w:val="20"/>
          <w:u w:val="single"/>
          <w:shd w:val="clear" w:color="auto" w:fill="FFFFFF"/>
        </w:rPr>
        <w:t>государственн</w:t>
      </w:r>
      <w:r w:rsidR="0035728F">
        <w:rPr>
          <w:color w:val="000000"/>
          <w:sz w:val="20"/>
          <w:szCs w:val="20"/>
          <w:u w:val="single"/>
          <w:shd w:val="clear" w:color="auto" w:fill="FFFFFF"/>
        </w:rPr>
        <w:t>ую</w:t>
      </w:r>
      <w:r w:rsidR="00EF3C6F" w:rsidRPr="00EF3C6F">
        <w:rPr>
          <w:color w:val="000000"/>
          <w:sz w:val="20"/>
          <w:szCs w:val="20"/>
          <w:u w:val="single"/>
          <w:shd w:val="clear" w:color="auto" w:fill="FFFFFF"/>
        </w:rPr>
        <w:t xml:space="preserve"> информационн</w:t>
      </w:r>
      <w:r w:rsidR="0035728F">
        <w:rPr>
          <w:color w:val="000000"/>
          <w:sz w:val="20"/>
          <w:szCs w:val="20"/>
          <w:u w:val="single"/>
          <w:shd w:val="clear" w:color="auto" w:fill="FFFFFF"/>
        </w:rPr>
        <w:t>ую</w:t>
      </w:r>
      <w:r w:rsidR="00EF3C6F" w:rsidRPr="00EF3C6F">
        <w:rPr>
          <w:color w:val="000000"/>
          <w:sz w:val="20"/>
          <w:szCs w:val="20"/>
          <w:u w:val="single"/>
          <w:shd w:val="clear" w:color="auto" w:fill="FFFFFF"/>
        </w:rPr>
        <w:t xml:space="preserve"> систем</w:t>
      </w:r>
      <w:r w:rsidR="0035728F">
        <w:rPr>
          <w:color w:val="000000"/>
          <w:sz w:val="20"/>
          <w:szCs w:val="20"/>
          <w:u w:val="single"/>
          <w:shd w:val="clear" w:color="auto" w:fill="FFFFFF"/>
        </w:rPr>
        <w:t>у</w:t>
      </w:r>
      <w:r w:rsidR="00EF3C6F" w:rsidRPr="00EF3C6F">
        <w:rPr>
          <w:color w:val="000000"/>
          <w:sz w:val="20"/>
          <w:szCs w:val="20"/>
          <w:u w:val="single"/>
          <w:shd w:val="clear" w:color="auto" w:fill="FFFFFF"/>
        </w:rPr>
        <w:t xml:space="preserve"> «Единая цифровая платформа «Физическая культура и спорт»</w:t>
      </w:r>
      <w:r w:rsidR="008A55F5">
        <w:rPr>
          <w:color w:val="000000"/>
          <w:sz w:val="20"/>
          <w:szCs w:val="20"/>
          <w:u w:val="single"/>
          <w:shd w:val="clear" w:color="auto" w:fill="FFFFFF"/>
        </w:rPr>
        <w:t xml:space="preserve">, в </w:t>
      </w:r>
      <w:r w:rsidR="008A55F5" w:rsidRPr="008A55F5">
        <w:rPr>
          <w:color w:val="000000"/>
          <w:sz w:val="20"/>
          <w:szCs w:val="20"/>
          <w:u w:val="single"/>
          <w:shd w:val="clear" w:color="auto" w:fill="FFFFFF"/>
        </w:rPr>
        <w:t>ВОЛГО-ВЯТСКИЙ БАНК ПАО СБЕРБАНК  г. Нижний Новгород</w:t>
      </w:r>
      <w:r w:rsidR="008A55F5" w:rsidRPr="008A55F5">
        <w:rPr>
          <w:color w:val="000000"/>
          <w:sz w:val="20"/>
          <w:szCs w:val="20"/>
          <w:shd w:val="clear" w:color="auto" w:fill="FFFFFF"/>
        </w:rPr>
        <w:t>___________________</w:t>
      </w:r>
      <w:r w:rsidR="0035728F" w:rsidRPr="0035728F">
        <w:rPr>
          <w:color w:val="000000"/>
          <w:sz w:val="20"/>
          <w:szCs w:val="20"/>
          <w:shd w:val="clear" w:color="auto" w:fill="FFFFFF"/>
        </w:rPr>
        <w:t>_____________________________________________________________________</w:t>
      </w:r>
    </w:p>
    <w:p w14:paraId="23FAB2CB" w14:textId="77777777" w:rsidR="00B30C55" w:rsidRDefault="00B30C55" w:rsidP="00B30C55">
      <w:pPr>
        <w:pStyle w:val="ae"/>
        <w:spacing w:before="0" w:beforeAutospacing="0" w:after="0" w:afterAutospacing="0"/>
        <w:jc w:val="center"/>
        <w:rPr>
          <w:i/>
          <w:sz w:val="16"/>
          <w:szCs w:val="16"/>
        </w:rPr>
      </w:pPr>
      <w:r w:rsidRPr="00907C67">
        <w:rPr>
          <w:i/>
          <w:sz w:val="16"/>
          <w:szCs w:val="16"/>
        </w:rPr>
        <w:t xml:space="preserve">(указать </w:t>
      </w:r>
      <w:r w:rsidRPr="00B8734F">
        <w:rPr>
          <w:i/>
          <w:sz w:val="16"/>
          <w:szCs w:val="16"/>
        </w:rPr>
        <w:t xml:space="preserve">полное наименование </w:t>
      </w:r>
      <w:r>
        <w:rPr>
          <w:i/>
          <w:sz w:val="16"/>
          <w:szCs w:val="16"/>
        </w:rPr>
        <w:t xml:space="preserve">юридического </w:t>
      </w:r>
      <w:r w:rsidRPr="00B8734F">
        <w:rPr>
          <w:i/>
          <w:sz w:val="16"/>
          <w:szCs w:val="16"/>
        </w:rPr>
        <w:t>лица</w:t>
      </w:r>
      <w:r>
        <w:rPr>
          <w:i/>
          <w:sz w:val="16"/>
          <w:szCs w:val="16"/>
        </w:rPr>
        <w:t>;</w:t>
      </w:r>
      <w:r w:rsidRPr="00B8734F">
        <w:rPr>
          <w:b/>
          <w:i/>
          <w:sz w:val="16"/>
          <w:szCs w:val="16"/>
        </w:rPr>
        <w:t xml:space="preserve"> </w:t>
      </w:r>
      <w:r w:rsidRPr="00B8734F">
        <w:rPr>
          <w:i/>
          <w:sz w:val="16"/>
          <w:szCs w:val="16"/>
        </w:rPr>
        <w:t>фамилия, имя, отчество и адрес</w:t>
      </w:r>
      <w:r>
        <w:rPr>
          <w:i/>
          <w:sz w:val="16"/>
          <w:szCs w:val="16"/>
        </w:rPr>
        <w:t xml:space="preserve"> физического </w:t>
      </w:r>
      <w:r w:rsidRPr="00B8734F">
        <w:rPr>
          <w:i/>
          <w:sz w:val="16"/>
          <w:szCs w:val="16"/>
        </w:rPr>
        <w:t>лица</w:t>
      </w:r>
      <w:r>
        <w:rPr>
          <w:i/>
          <w:sz w:val="16"/>
          <w:szCs w:val="16"/>
        </w:rPr>
        <w:t>; передачу которым дается согласие)</w:t>
      </w:r>
    </w:p>
    <w:p w14:paraId="63A9EA30" w14:textId="5B0FA46B" w:rsidR="00B30C55" w:rsidRDefault="00B30C55" w:rsidP="00B30C55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путем </w:t>
      </w:r>
      <w:r w:rsidRPr="0085275A">
        <w:rPr>
          <w:sz w:val="20"/>
          <w:szCs w:val="20"/>
        </w:rPr>
        <w:t>____________________________________</w:t>
      </w:r>
      <w:r w:rsidRPr="005B7D99">
        <w:rPr>
          <w:sz w:val="20"/>
          <w:szCs w:val="20"/>
          <w:u w:val="single"/>
        </w:rPr>
        <w:t xml:space="preserve"> предоставления </w:t>
      </w:r>
      <w:r>
        <w:rPr>
          <w:sz w:val="20"/>
          <w:szCs w:val="20"/>
        </w:rPr>
        <w:t>_____________________________________</w:t>
      </w:r>
      <w:r w:rsidR="0085275A">
        <w:rPr>
          <w:sz w:val="20"/>
          <w:szCs w:val="20"/>
        </w:rPr>
        <w:t>___</w:t>
      </w:r>
    </w:p>
    <w:p w14:paraId="088A287B" w14:textId="6866651C" w:rsidR="00B30C55" w:rsidRPr="001D5D84" w:rsidRDefault="00B30C55" w:rsidP="00544A70">
      <w:pPr>
        <w:pStyle w:val="ae"/>
        <w:spacing w:before="0" w:beforeAutospacing="0" w:after="0" w:afterAutospacing="0"/>
        <w:jc w:val="center"/>
        <w:rPr>
          <w:i/>
          <w:sz w:val="16"/>
          <w:szCs w:val="16"/>
        </w:rPr>
      </w:pPr>
      <w:r w:rsidRPr="001D5D84">
        <w:rPr>
          <w:i/>
          <w:sz w:val="16"/>
          <w:szCs w:val="16"/>
        </w:rPr>
        <w:t>(предоставления, допуска)</w:t>
      </w:r>
    </w:p>
    <w:p w14:paraId="373F9F85" w14:textId="77777777" w:rsidR="00B30C55" w:rsidRDefault="00B30C55" w:rsidP="00B30C55">
      <w:pPr>
        <w:pStyle w:val="ae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1ED78AEF" w14:textId="5203C6A9" w:rsidR="00B30C55" w:rsidRPr="00F27055" w:rsidRDefault="00B30C55" w:rsidP="00B30C55">
      <w:pPr>
        <w:pStyle w:val="ae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27055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</w:t>
      </w:r>
      <w:r w:rsidR="0047352B">
        <w:rPr>
          <w:b/>
          <w:color w:val="000000"/>
          <w:sz w:val="20"/>
          <w:szCs w:val="20"/>
        </w:rPr>
        <w:t>:</w:t>
      </w:r>
    </w:p>
    <w:p w14:paraId="4DF9AF97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</w:p>
    <w:p w14:paraId="7ED2199B" w14:textId="54AFF73C" w:rsidR="00B30C55" w:rsidRDefault="00B30C55" w:rsidP="00B30C55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F27055">
        <w:rPr>
          <w:sz w:val="20"/>
          <w:szCs w:val="20"/>
        </w:rPr>
        <w:br/>
      </w:r>
      <w:r w:rsidR="005F473C">
        <w:rPr>
          <w:sz w:val="20"/>
          <w:szCs w:val="20"/>
        </w:rPr>
        <w:t xml:space="preserve">в течение неопределенного срока (или до достижения целей обработки персональных данных) </w:t>
      </w:r>
      <w:r w:rsidRPr="00F27055">
        <w:rPr>
          <w:sz w:val="20"/>
          <w:szCs w:val="20"/>
        </w:rPr>
        <w:t xml:space="preserve">и может быть отозвано мной в любое время </w:t>
      </w:r>
      <w:r>
        <w:rPr>
          <w:sz w:val="20"/>
          <w:szCs w:val="20"/>
        </w:rPr>
        <w:t>путем подачи</w:t>
      </w:r>
      <w:r w:rsidRPr="00F27055">
        <w:rPr>
          <w:sz w:val="20"/>
          <w:szCs w:val="20"/>
        </w:rPr>
        <w:t xml:space="preserve"> оператору заявления в простой письменной форме.</w:t>
      </w:r>
    </w:p>
    <w:p w14:paraId="5D2D42C6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2C677C53" w14:textId="77777777" w:rsidR="00B30C55" w:rsidRDefault="00B30C55" w:rsidP="00B30C55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</w:p>
    <w:p w14:paraId="19194031" w14:textId="77777777" w:rsidR="00B30C55" w:rsidRPr="00F27055" w:rsidRDefault="00B30C55" w:rsidP="00B30C55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</w:p>
    <w:p w14:paraId="3FE8D86F" w14:textId="1EC5BB71" w:rsidR="00B30C55" w:rsidRDefault="00B30C55" w:rsidP="005D7E85">
      <w:pPr>
        <w:pStyle w:val="ae"/>
        <w:spacing w:before="0" w:beforeAutospacing="0" w:after="0" w:afterAutospacing="0"/>
      </w:pPr>
      <w:r w:rsidRPr="00F27055">
        <w:rPr>
          <w:sz w:val="20"/>
          <w:szCs w:val="20"/>
        </w:rPr>
        <w:t xml:space="preserve">____________________________________   </w:t>
      </w:r>
      <w:r w:rsidRPr="0085275A">
        <w:rPr>
          <w:color w:val="000000" w:themeColor="text1"/>
          <w:sz w:val="20"/>
          <w:szCs w:val="20"/>
        </w:rPr>
        <w:t xml:space="preserve">/______________/                                  </w:t>
      </w:r>
      <w:r w:rsidR="00FE26AC">
        <w:rPr>
          <w:color w:val="000000" w:themeColor="text1"/>
          <w:sz w:val="20"/>
          <w:szCs w:val="20"/>
        </w:rPr>
        <w:t xml:space="preserve">  </w:t>
      </w:r>
      <w:r w:rsidRPr="0085275A">
        <w:rPr>
          <w:color w:val="000000" w:themeColor="text1"/>
          <w:sz w:val="20"/>
          <w:szCs w:val="20"/>
        </w:rPr>
        <w:t xml:space="preserve">  </w:t>
      </w:r>
      <w:proofErr w:type="gramStart"/>
      <w:r w:rsidRPr="0085275A">
        <w:rPr>
          <w:color w:val="000000" w:themeColor="text1"/>
          <w:sz w:val="20"/>
          <w:szCs w:val="20"/>
        </w:rPr>
        <w:t xml:space="preserve">   «</w:t>
      </w:r>
      <w:proofErr w:type="gramEnd"/>
      <w:r w:rsidRPr="0085275A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</w:t>
      </w:r>
      <w:r w:rsidR="00FE26AC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</w:t>
      </w:r>
      <w:r w:rsidRPr="0085275A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</w:t>
      </w:r>
      <w:r w:rsidRPr="0085275A">
        <w:rPr>
          <w:color w:val="000000" w:themeColor="text1"/>
          <w:sz w:val="20"/>
          <w:szCs w:val="20"/>
        </w:rPr>
        <w:t xml:space="preserve">» </w:t>
      </w:r>
      <w:r w:rsidRPr="0085275A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________</w:t>
      </w:r>
      <w:r w:rsidRPr="0085275A">
        <w:rPr>
          <w:color w:val="000000" w:themeColor="text1"/>
          <w:sz w:val="20"/>
          <w:szCs w:val="20"/>
        </w:rPr>
        <w:t xml:space="preserve"> 20</w:t>
      </w:r>
      <w:r w:rsidR="00FE26AC">
        <w:rPr>
          <w:color w:val="000000" w:themeColor="text1"/>
          <w:sz w:val="20"/>
          <w:szCs w:val="20"/>
        </w:rPr>
        <w:t>__</w:t>
      </w:r>
      <w:r w:rsidRPr="0085275A">
        <w:rPr>
          <w:rStyle w:val="fill"/>
          <w:rFonts w:eastAsia="Calibri"/>
          <w:bCs/>
          <w:iCs/>
          <w:color w:val="000000" w:themeColor="text1"/>
          <w:sz w:val="20"/>
          <w:szCs w:val="20"/>
        </w:rPr>
        <w:t>__</w:t>
      </w:r>
      <w:r w:rsidRPr="0085275A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85275A">
        <w:rPr>
          <w:color w:val="000000" w:themeColor="text1"/>
          <w:sz w:val="20"/>
          <w:szCs w:val="20"/>
        </w:rPr>
        <w:t>г.</w:t>
      </w:r>
    </w:p>
    <w:sectPr w:rsidR="00B30C55" w:rsidSect="007B6F27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A30"/>
    <w:multiLevelType w:val="hybridMultilevel"/>
    <w:tmpl w:val="9754F466"/>
    <w:lvl w:ilvl="0" w:tplc="AD5C1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EE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6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46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EE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C0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8A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09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6D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76CA067E"/>
    <w:multiLevelType w:val="hybridMultilevel"/>
    <w:tmpl w:val="D298C03E"/>
    <w:lvl w:ilvl="0" w:tplc="C046C2F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DF"/>
    <w:rsid w:val="0000762E"/>
    <w:rsid w:val="000278B6"/>
    <w:rsid w:val="00034C19"/>
    <w:rsid w:val="00035DA3"/>
    <w:rsid w:val="00055C6F"/>
    <w:rsid w:val="00065FBC"/>
    <w:rsid w:val="0007255A"/>
    <w:rsid w:val="00073526"/>
    <w:rsid w:val="000A1547"/>
    <w:rsid w:val="000A7A47"/>
    <w:rsid w:val="000E554B"/>
    <w:rsid w:val="000E60EA"/>
    <w:rsid w:val="000F54F2"/>
    <w:rsid w:val="001048AD"/>
    <w:rsid w:val="001129AE"/>
    <w:rsid w:val="00114A0C"/>
    <w:rsid w:val="001160F8"/>
    <w:rsid w:val="001170BB"/>
    <w:rsid w:val="00151023"/>
    <w:rsid w:val="001542F8"/>
    <w:rsid w:val="0015708A"/>
    <w:rsid w:val="00163663"/>
    <w:rsid w:val="00197D4A"/>
    <w:rsid w:val="001C5991"/>
    <w:rsid w:val="001D02CD"/>
    <w:rsid w:val="001F26C8"/>
    <w:rsid w:val="00200B60"/>
    <w:rsid w:val="0020344E"/>
    <w:rsid w:val="00223858"/>
    <w:rsid w:val="0025314A"/>
    <w:rsid w:val="00272C3C"/>
    <w:rsid w:val="00272CB8"/>
    <w:rsid w:val="00275D9B"/>
    <w:rsid w:val="002815F8"/>
    <w:rsid w:val="002B5FE0"/>
    <w:rsid w:val="00301DAD"/>
    <w:rsid w:val="00325954"/>
    <w:rsid w:val="00326CFC"/>
    <w:rsid w:val="0033092E"/>
    <w:rsid w:val="00332522"/>
    <w:rsid w:val="00333786"/>
    <w:rsid w:val="0035410E"/>
    <w:rsid w:val="0035728F"/>
    <w:rsid w:val="00360592"/>
    <w:rsid w:val="00386431"/>
    <w:rsid w:val="003C22DC"/>
    <w:rsid w:val="003C76B9"/>
    <w:rsid w:val="003D2638"/>
    <w:rsid w:val="00407B6A"/>
    <w:rsid w:val="0041057C"/>
    <w:rsid w:val="0041548F"/>
    <w:rsid w:val="004175B4"/>
    <w:rsid w:val="00434BC7"/>
    <w:rsid w:val="004430DF"/>
    <w:rsid w:val="0044602B"/>
    <w:rsid w:val="00452219"/>
    <w:rsid w:val="00472647"/>
    <w:rsid w:val="0047352B"/>
    <w:rsid w:val="004777B5"/>
    <w:rsid w:val="00481BB7"/>
    <w:rsid w:val="004A0E96"/>
    <w:rsid w:val="004B4F71"/>
    <w:rsid w:val="004C4EA2"/>
    <w:rsid w:val="00512E73"/>
    <w:rsid w:val="005201D2"/>
    <w:rsid w:val="00544A70"/>
    <w:rsid w:val="00552D6F"/>
    <w:rsid w:val="00571473"/>
    <w:rsid w:val="005842F2"/>
    <w:rsid w:val="00585161"/>
    <w:rsid w:val="005A36E0"/>
    <w:rsid w:val="005B7C2C"/>
    <w:rsid w:val="005D1917"/>
    <w:rsid w:val="005D7E85"/>
    <w:rsid w:val="005E12ED"/>
    <w:rsid w:val="005E255C"/>
    <w:rsid w:val="005E270A"/>
    <w:rsid w:val="005F473C"/>
    <w:rsid w:val="006155F3"/>
    <w:rsid w:val="00623D1D"/>
    <w:rsid w:val="00624C39"/>
    <w:rsid w:val="00637B08"/>
    <w:rsid w:val="006448C0"/>
    <w:rsid w:val="00647F25"/>
    <w:rsid w:val="00662A71"/>
    <w:rsid w:val="006778DA"/>
    <w:rsid w:val="00681445"/>
    <w:rsid w:val="006817DE"/>
    <w:rsid w:val="00681BC3"/>
    <w:rsid w:val="006D4143"/>
    <w:rsid w:val="00706814"/>
    <w:rsid w:val="00713580"/>
    <w:rsid w:val="00722110"/>
    <w:rsid w:val="0072467F"/>
    <w:rsid w:val="007355FE"/>
    <w:rsid w:val="00736390"/>
    <w:rsid w:val="007433DE"/>
    <w:rsid w:val="007576B4"/>
    <w:rsid w:val="007711D1"/>
    <w:rsid w:val="0078089E"/>
    <w:rsid w:val="0079317D"/>
    <w:rsid w:val="00794F00"/>
    <w:rsid w:val="007B6F27"/>
    <w:rsid w:val="007C4A86"/>
    <w:rsid w:val="007C5560"/>
    <w:rsid w:val="007D39A5"/>
    <w:rsid w:val="007D4C7E"/>
    <w:rsid w:val="007E0E23"/>
    <w:rsid w:val="007E2719"/>
    <w:rsid w:val="007E28D5"/>
    <w:rsid w:val="007E72CA"/>
    <w:rsid w:val="007F0176"/>
    <w:rsid w:val="007F0932"/>
    <w:rsid w:val="007F3967"/>
    <w:rsid w:val="00802191"/>
    <w:rsid w:val="00804CC8"/>
    <w:rsid w:val="00805EB5"/>
    <w:rsid w:val="008107C2"/>
    <w:rsid w:val="00810E77"/>
    <w:rsid w:val="00811754"/>
    <w:rsid w:val="00813660"/>
    <w:rsid w:val="00817ACA"/>
    <w:rsid w:val="00835512"/>
    <w:rsid w:val="00841A85"/>
    <w:rsid w:val="00846A62"/>
    <w:rsid w:val="0085275A"/>
    <w:rsid w:val="008571B4"/>
    <w:rsid w:val="0087679D"/>
    <w:rsid w:val="00895319"/>
    <w:rsid w:val="008A0F45"/>
    <w:rsid w:val="008A10F3"/>
    <w:rsid w:val="008A1B4E"/>
    <w:rsid w:val="008A55F5"/>
    <w:rsid w:val="008E212B"/>
    <w:rsid w:val="008F5D08"/>
    <w:rsid w:val="00901235"/>
    <w:rsid w:val="0090755F"/>
    <w:rsid w:val="009176D4"/>
    <w:rsid w:val="00950960"/>
    <w:rsid w:val="0095569E"/>
    <w:rsid w:val="00964371"/>
    <w:rsid w:val="00976885"/>
    <w:rsid w:val="009A7228"/>
    <w:rsid w:val="009B1C61"/>
    <w:rsid w:val="009B7412"/>
    <w:rsid w:val="009C5585"/>
    <w:rsid w:val="009D63E3"/>
    <w:rsid w:val="009E0A17"/>
    <w:rsid w:val="009E1983"/>
    <w:rsid w:val="009F4417"/>
    <w:rsid w:val="00A16366"/>
    <w:rsid w:val="00A30F93"/>
    <w:rsid w:val="00A32F77"/>
    <w:rsid w:val="00A608DC"/>
    <w:rsid w:val="00A6118B"/>
    <w:rsid w:val="00A625AA"/>
    <w:rsid w:val="00A705C6"/>
    <w:rsid w:val="00A73176"/>
    <w:rsid w:val="00A81084"/>
    <w:rsid w:val="00A9035A"/>
    <w:rsid w:val="00A91ACC"/>
    <w:rsid w:val="00AA344C"/>
    <w:rsid w:val="00AA51C3"/>
    <w:rsid w:val="00AA7145"/>
    <w:rsid w:val="00AB31B1"/>
    <w:rsid w:val="00AB736A"/>
    <w:rsid w:val="00AC2BF7"/>
    <w:rsid w:val="00AE5B67"/>
    <w:rsid w:val="00AF0F56"/>
    <w:rsid w:val="00B14DD3"/>
    <w:rsid w:val="00B20490"/>
    <w:rsid w:val="00B30C55"/>
    <w:rsid w:val="00B35774"/>
    <w:rsid w:val="00B70BD1"/>
    <w:rsid w:val="00B7708B"/>
    <w:rsid w:val="00B775D7"/>
    <w:rsid w:val="00B83CFA"/>
    <w:rsid w:val="00B941E8"/>
    <w:rsid w:val="00BA134F"/>
    <w:rsid w:val="00BB0CD8"/>
    <w:rsid w:val="00BB6EA3"/>
    <w:rsid w:val="00BC29F2"/>
    <w:rsid w:val="00BE4DB4"/>
    <w:rsid w:val="00C00D24"/>
    <w:rsid w:val="00C03723"/>
    <w:rsid w:val="00C060CA"/>
    <w:rsid w:val="00C27D0F"/>
    <w:rsid w:val="00C3728C"/>
    <w:rsid w:val="00C379F3"/>
    <w:rsid w:val="00C519AC"/>
    <w:rsid w:val="00C6736B"/>
    <w:rsid w:val="00C80448"/>
    <w:rsid w:val="00C9295E"/>
    <w:rsid w:val="00CE22A4"/>
    <w:rsid w:val="00CE33AA"/>
    <w:rsid w:val="00CF406C"/>
    <w:rsid w:val="00D04DEA"/>
    <w:rsid w:val="00D054DA"/>
    <w:rsid w:val="00D124FA"/>
    <w:rsid w:val="00D3114C"/>
    <w:rsid w:val="00D36FA4"/>
    <w:rsid w:val="00D445A8"/>
    <w:rsid w:val="00DB0A6C"/>
    <w:rsid w:val="00DB40B1"/>
    <w:rsid w:val="00DB5361"/>
    <w:rsid w:val="00DC01E7"/>
    <w:rsid w:val="00DD79AF"/>
    <w:rsid w:val="00DD7AAA"/>
    <w:rsid w:val="00DE3EA3"/>
    <w:rsid w:val="00E101BE"/>
    <w:rsid w:val="00E22731"/>
    <w:rsid w:val="00E33908"/>
    <w:rsid w:val="00E4322F"/>
    <w:rsid w:val="00E51E7C"/>
    <w:rsid w:val="00E55D54"/>
    <w:rsid w:val="00E630E0"/>
    <w:rsid w:val="00E75789"/>
    <w:rsid w:val="00EE1721"/>
    <w:rsid w:val="00EF0359"/>
    <w:rsid w:val="00EF3C6F"/>
    <w:rsid w:val="00F16FB8"/>
    <w:rsid w:val="00F31928"/>
    <w:rsid w:val="00F35BDF"/>
    <w:rsid w:val="00F36E8E"/>
    <w:rsid w:val="00F52DEA"/>
    <w:rsid w:val="00F5534C"/>
    <w:rsid w:val="00F612E9"/>
    <w:rsid w:val="00F84D75"/>
    <w:rsid w:val="00FA157E"/>
    <w:rsid w:val="00FA7733"/>
    <w:rsid w:val="00FB1A05"/>
    <w:rsid w:val="00FD33FB"/>
    <w:rsid w:val="00FD63A4"/>
    <w:rsid w:val="00FE26AC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E02C2"/>
  <w15:docId w15:val="{FC31CDE1-3B59-4F96-8629-1C85C66B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A7AC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к тексту"/>
    <w:basedOn w:val="a0"/>
    <w:next w:val="a5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6">
    <w:name w:val="Исполнитель"/>
    <w:basedOn w:val="a5"/>
    <w:rsid w:val="00BA134F"/>
    <w:pPr>
      <w:suppressAutoHyphens/>
      <w:spacing w:line="240" w:lineRule="exact"/>
    </w:pPr>
    <w:rPr>
      <w:szCs w:val="20"/>
    </w:rPr>
  </w:style>
  <w:style w:type="paragraph" w:styleId="a5">
    <w:name w:val="Body Text"/>
    <w:basedOn w:val="a0"/>
    <w:link w:val="a7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7">
    <w:name w:val="Основной текст Знак"/>
    <w:link w:val="a5"/>
    <w:rsid w:val="00BA134F"/>
    <w:rPr>
      <w:sz w:val="28"/>
      <w:szCs w:val="24"/>
    </w:rPr>
  </w:style>
  <w:style w:type="paragraph" w:styleId="a8">
    <w:name w:val="Balloon Text"/>
    <w:basedOn w:val="a0"/>
    <w:link w:val="a9"/>
    <w:semiHidden/>
    <w:unhideWhenUsed/>
    <w:rsid w:val="00794F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94F00"/>
    <w:rPr>
      <w:rFonts w:ascii="Tahoma" w:hAnsi="Tahoma" w:cs="Tahoma"/>
      <w:sz w:val="16"/>
      <w:szCs w:val="16"/>
    </w:rPr>
  </w:style>
  <w:style w:type="character" w:styleId="aa">
    <w:name w:val="Emphasis"/>
    <w:basedOn w:val="a1"/>
    <w:uiPriority w:val="20"/>
    <w:qFormat/>
    <w:rsid w:val="00073526"/>
    <w:rPr>
      <w:i/>
      <w:iCs/>
    </w:rPr>
  </w:style>
  <w:style w:type="character" w:customStyle="1" w:styleId="Heading4Char">
    <w:name w:val="Heading 4 Char"/>
    <w:basedOn w:val="a1"/>
    <w:uiPriority w:val="9"/>
    <w:rsid w:val="000A1547"/>
    <w:rPr>
      <w:rFonts w:ascii="Arial" w:eastAsia="Arial" w:hAnsi="Arial" w:cs="Arial"/>
      <w:b/>
      <w:bCs/>
      <w:sz w:val="26"/>
      <w:szCs w:val="26"/>
    </w:rPr>
  </w:style>
  <w:style w:type="paragraph" w:customStyle="1" w:styleId="ConsPlusTitle">
    <w:name w:val="ConsPlusTitle"/>
    <w:rsid w:val="00A705C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b">
    <w:name w:val="annotation text"/>
    <w:basedOn w:val="a0"/>
    <w:link w:val="ac"/>
    <w:uiPriority w:val="99"/>
    <w:semiHidden/>
    <w:unhideWhenUsed/>
    <w:rsid w:val="00114A0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114A0C"/>
    <w:rPr>
      <w:rFonts w:asciiTheme="minorHAnsi" w:eastAsiaTheme="minorHAnsi" w:hAnsiTheme="minorHAnsi" w:cstheme="minorBidi"/>
      <w:lang w:eastAsia="en-US"/>
    </w:rPr>
  </w:style>
  <w:style w:type="paragraph" w:customStyle="1" w:styleId="ad">
    <w:name w:val="Адресат"/>
    <w:basedOn w:val="a0"/>
    <w:rsid w:val="007C5560"/>
    <w:pPr>
      <w:suppressAutoHyphens/>
      <w:spacing w:line="240" w:lineRule="exact"/>
    </w:pPr>
    <w:rPr>
      <w:sz w:val="28"/>
      <w:szCs w:val="20"/>
    </w:rPr>
  </w:style>
  <w:style w:type="paragraph" w:customStyle="1" w:styleId="ae">
    <w:basedOn w:val="a0"/>
    <w:next w:val="af"/>
    <w:uiPriority w:val="99"/>
    <w:unhideWhenUsed/>
    <w:rsid w:val="00B30C55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B30C55"/>
    <w:rPr>
      <w:color w:val="FF0000"/>
    </w:rPr>
  </w:style>
  <w:style w:type="paragraph" w:customStyle="1" w:styleId="ConsPlusNormal">
    <w:name w:val="ConsPlusNormal"/>
    <w:rsid w:val="00B30C55"/>
    <w:pPr>
      <w:autoSpaceDE w:val="0"/>
      <w:autoSpaceDN w:val="0"/>
      <w:adjustRightInd w:val="0"/>
    </w:pPr>
    <w:rPr>
      <w:rFonts w:ascii="Arial" w:hAnsi="Arial" w:cs="Arial"/>
    </w:rPr>
  </w:style>
  <w:style w:type="paragraph" w:styleId="a">
    <w:name w:val="List Paragraph"/>
    <w:aliases w:val="ТЗ список,Абзац списка литеральный,Bullet 1,Use Case List Paragraph,Bullet Number,Индексы,Num Bullet 1,FooterText,numbered,Paragraphe de liste1,lp1,ПС - Нумерованный,Абзац списка нумерованный,Подпись рисунка,Маркированный список_уровень1"/>
    <w:basedOn w:val="a0"/>
    <w:link w:val="af0"/>
    <w:autoRedefine/>
    <w:uiPriority w:val="34"/>
    <w:qFormat/>
    <w:rsid w:val="00B30C55"/>
    <w:pPr>
      <w:numPr>
        <w:numId w:val="2"/>
      </w:numPr>
      <w:tabs>
        <w:tab w:val="left" w:pos="311"/>
      </w:tabs>
      <w:ind w:left="0" w:firstLine="0"/>
      <w:jc w:val="both"/>
    </w:pPr>
    <w:rPr>
      <w:rFonts w:eastAsia="Calibri" w:cs="Calibri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литеральный Знак,Bullet 1 Знак,Use Case List Paragraph Знак,Bullet Number Знак,Индексы Знак,Num Bullet 1 Знак,FooterText Знак,numbered Знак,Paragraphe de liste1 Знак,lp1 Знак,ПС - Нумерованный Знак"/>
    <w:link w:val="a"/>
    <w:uiPriority w:val="34"/>
    <w:qFormat/>
    <w:locked/>
    <w:rsid w:val="00B30C55"/>
    <w:rPr>
      <w:rFonts w:eastAsia="Calibri" w:cs="Calibri"/>
      <w:sz w:val="24"/>
      <w:szCs w:val="22"/>
      <w:lang w:eastAsia="en-US"/>
    </w:rPr>
  </w:style>
  <w:style w:type="paragraph" w:styleId="af">
    <w:name w:val="Normal (Web)"/>
    <w:basedOn w:val="a0"/>
    <w:semiHidden/>
    <w:unhideWhenUsed/>
    <w:rsid w:val="00B30C55"/>
  </w:style>
  <w:style w:type="paragraph" w:styleId="af1">
    <w:name w:val="Revision"/>
    <w:hidden/>
    <w:uiPriority w:val="99"/>
    <w:semiHidden/>
    <w:rsid w:val="007E2719"/>
    <w:rPr>
      <w:sz w:val="24"/>
      <w:szCs w:val="24"/>
    </w:rPr>
  </w:style>
  <w:style w:type="character" w:styleId="af2">
    <w:name w:val="annotation reference"/>
    <w:basedOn w:val="a1"/>
    <w:semiHidden/>
    <w:unhideWhenUsed/>
    <w:rsid w:val="007E2719"/>
    <w:rPr>
      <w:sz w:val="16"/>
      <w:szCs w:val="16"/>
    </w:rPr>
  </w:style>
  <w:style w:type="paragraph" w:styleId="af3">
    <w:name w:val="annotation subject"/>
    <w:basedOn w:val="ab"/>
    <w:next w:val="ab"/>
    <w:link w:val="af4"/>
    <w:semiHidden/>
    <w:unhideWhenUsed/>
    <w:rsid w:val="007E2719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c"/>
    <w:link w:val="af3"/>
    <w:semiHidden/>
    <w:rsid w:val="007E2719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harStyle29">
    <w:name w:val="Char Style 29"/>
    <w:basedOn w:val="a1"/>
    <w:semiHidden/>
    <w:unhideWhenUsed/>
    <w:rsid w:val="000E5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16.12\07.&#1041;&#1083;&#1072;&#1085;&#1082;%20&#1047;&#1055;&#1055;-&#1052;&#1048;&#1053;&#1055;&#1056;&#1054;&#1052;&#1058;&#1054;&#1056;&#1043;%20&#1055;&#1077;&#1088;&#1084;&#1089;&#1082;&#1086;&#1075;&#1086;%20&#1082;&#1088;&#1072;&#1103;\&#1041;&#1083;&#1072;&#1085;&#1082;%20&#1047;&#1055;&#1055;-&#1052;&#1048;&#1053;&#1055;&#1056;&#1054;&#1052;&#1058;&#1054;&#1056;&#1043;%20&#1055;&#1077;&#1088;&#1084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ЗПП-МИНПРОМТОРГ Пермского края</Template>
  <TotalTime>137</TotalTime>
  <Pages>3</Pages>
  <Words>1512</Words>
  <Characters>8624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Вершинина Наталья Владимировна</cp:lastModifiedBy>
  <cp:revision>21</cp:revision>
  <dcterms:created xsi:type="dcterms:W3CDTF">2025-08-07T07:29:00Z</dcterms:created>
  <dcterms:modified xsi:type="dcterms:W3CDTF">2025-08-14T09:47:00Z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